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49" w:rsidRDefault="00824349" w:rsidP="00824349">
      <w:pPr>
        <w:jc w:val="center"/>
        <w:rPr>
          <w:rFonts w:ascii="標楷體" w:eastAsia="標楷體" w:hAnsi="標楷體" w:hint="eastAsia"/>
          <w:b/>
          <w:bCs/>
          <w:color w:val="000000"/>
          <w:sz w:val="40"/>
        </w:rPr>
      </w:pPr>
      <w:r>
        <w:rPr>
          <w:rFonts w:ascii="標楷體" w:eastAsia="標楷體" w:hAnsi="標楷體" w:hint="eastAsia"/>
          <w:b/>
          <w:bCs/>
          <w:color w:val="000000"/>
          <w:sz w:val="40"/>
        </w:rPr>
        <w:t>臺北市光仁國小分項課程計劃表</w:t>
      </w:r>
    </w:p>
    <w:tbl>
      <w:tblPr>
        <w:tblW w:w="13366" w:type="dxa"/>
        <w:jc w:val="center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2"/>
        <w:gridCol w:w="1433"/>
        <w:gridCol w:w="1329"/>
        <w:gridCol w:w="2024"/>
        <w:gridCol w:w="1353"/>
        <w:gridCol w:w="4905"/>
      </w:tblGrid>
      <w:tr w:rsidR="00824349" w:rsidTr="007E3B73">
        <w:tblPrEx>
          <w:tblCellMar>
            <w:top w:w="0" w:type="dxa"/>
            <w:bottom w:w="0" w:type="dxa"/>
          </w:tblCellMar>
        </w:tblPrEx>
        <w:trPr>
          <w:cantSplit/>
          <w:trHeight w:val="1027"/>
          <w:jc w:val="center"/>
        </w:trPr>
        <w:tc>
          <w:tcPr>
            <w:tcW w:w="13366" w:type="dxa"/>
            <w:gridSpan w:val="6"/>
            <w:tcBorders>
              <w:top w:val="double" w:sz="4" w:space="0" w:color="auto"/>
            </w:tcBorders>
            <w:vAlign w:val="center"/>
          </w:tcPr>
          <w:p w:rsidR="00824349" w:rsidRDefault="00824349" w:rsidP="00824349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4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學年度上學期課程計畫</w:t>
            </w:r>
          </w:p>
        </w:tc>
      </w:tr>
      <w:tr w:rsidR="00824349" w:rsidTr="007E3B73">
        <w:tblPrEx>
          <w:tblCellMar>
            <w:top w:w="0" w:type="dxa"/>
            <w:bottom w:w="0" w:type="dxa"/>
          </w:tblCellMar>
        </w:tblPrEx>
        <w:trPr>
          <w:cantSplit/>
          <w:trHeight w:val="518"/>
          <w:jc w:val="center"/>
        </w:trPr>
        <w:tc>
          <w:tcPr>
            <w:tcW w:w="2322" w:type="dxa"/>
            <w:vAlign w:val="center"/>
          </w:tcPr>
          <w:p w:rsidR="00824349" w:rsidRDefault="00824349" w:rsidP="00696A6D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學年或</w:t>
            </w:r>
          </w:p>
          <w:p w:rsidR="00824349" w:rsidRDefault="00824349" w:rsidP="00696A6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學習領域</w:t>
            </w:r>
          </w:p>
        </w:tc>
        <w:tc>
          <w:tcPr>
            <w:tcW w:w="1433" w:type="dxa"/>
            <w:vAlign w:val="center"/>
          </w:tcPr>
          <w:p w:rsidR="00824349" w:rsidRDefault="00824349" w:rsidP="00696A6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329" w:type="dxa"/>
            <w:vAlign w:val="center"/>
          </w:tcPr>
          <w:p w:rsidR="00824349" w:rsidRDefault="00824349" w:rsidP="00696A6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編寫者</w:t>
            </w:r>
          </w:p>
        </w:tc>
        <w:tc>
          <w:tcPr>
            <w:tcW w:w="2024" w:type="dxa"/>
            <w:vAlign w:val="center"/>
          </w:tcPr>
          <w:p w:rsidR="00824349" w:rsidRDefault="00824349" w:rsidP="00696A6D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楊基宏</w:t>
            </w:r>
          </w:p>
        </w:tc>
        <w:tc>
          <w:tcPr>
            <w:tcW w:w="1353" w:type="dxa"/>
            <w:vAlign w:val="center"/>
          </w:tcPr>
          <w:p w:rsidR="00824349" w:rsidRDefault="00824349" w:rsidP="00696A6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適用年級</w:t>
            </w:r>
          </w:p>
        </w:tc>
        <w:tc>
          <w:tcPr>
            <w:tcW w:w="4905" w:type="dxa"/>
            <w:vAlign w:val="center"/>
          </w:tcPr>
          <w:p w:rsidR="00824349" w:rsidRDefault="00824349" w:rsidP="00696A6D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四年級</w:t>
            </w:r>
          </w:p>
        </w:tc>
      </w:tr>
      <w:tr w:rsidR="00824349" w:rsidTr="007E3B73">
        <w:tblPrEx>
          <w:tblCellMar>
            <w:top w:w="0" w:type="dxa"/>
            <w:bottom w:w="0" w:type="dxa"/>
          </w:tblCellMar>
        </w:tblPrEx>
        <w:trPr>
          <w:cantSplit/>
          <w:trHeight w:val="987"/>
          <w:jc w:val="center"/>
        </w:trPr>
        <w:tc>
          <w:tcPr>
            <w:tcW w:w="3755" w:type="dxa"/>
            <w:gridSpan w:val="2"/>
            <w:vAlign w:val="center"/>
          </w:tcPr>
          <w:p w:rsidR="00824349" w:rsidRDefault="00824349" w:rsidP="00696A6D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學習領域</w:t>
            </w:r>
          </w:p>
          <w:p w:rsidR="00824349" w:rsidRDefault="00824349" w:rsidP="00696A6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（或彈性學習課程）</w:t>
            </w:r>
          </w:p>
          <w:p w:rsidR="00824349" w:rsidRDefault="00824349" w:rsidP="00696A6D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教學背景分析</w:t>
            </w:r>
          </w:p>
          <w:p w:rsidR="00824349" w:rsidRDefault="00824349" w:rsidP="00696A6D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（含教學活動編選原則）</w:t>
            </w:r>
          </w:p>
        </w:tc>
        <w:tc>
          <w:tcPr>
            <w:tcW w:w="9611" w:type="dxa"/>
            <w:gridSpan w:val="4"/>
          </w:tcPr>
          <w:p w:rsidR="00824349" w:rsidRPr="007E3B73" w:rsidRDefault="00824349" w:rsidP="00696A6D">
            <w:pPr>
              <w:framePr w:hSpace="180" w:wrap="notBeside" w:vAnchor="text" w:hAnchor="margin" w:xAlign="center" w:y="244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0"/>
              </w:rPr>
            </w:pPr>
            <w:r w:rsidRPr="007E3B73">
              <w:rPr>
                <w:rFonts w:ascii="標楷體" w:eastAsia="標楷體" w:hAnsi="標楷體" w:hint="eastAsia"/>
                <w:sz w:val="28"/>
                <w:szCs w:val="20"/>
              </w:rPr>
              <w:t>教師需具備之資訊素養：</w:t>
            </w:r>
          </w:p>
          <w:p w:rsidR="00824349" w:rsidRPr="007E3B73" w:rsidRDefault="00824349" w:rsidP="00696A6D">
            <w:pPr>
              <w:framePr w:hSpace="180" w:wrap="notBeside" w:vAnchor="text" w:hAnchor="margin" w:xAlign="center" w:y="244"/>
              <w:spacing w:line="0" w:lineRule="atLeas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7E3B73">
              <w:rPr>
                <w:rFonts w:ascii="標楷體" w:eastAsia="標楷體" w:hAnsi="標楷體" w:hint="eastAsia"/>
                <w:sz w:val="28"/>
              </w:rPr>
              <w:t>電腦軟體硬體資訊的應用與概念、</w:t>
            </w:r>
            <w:r w:rsidR="007E3B73" w:rsidRPr="007E3B73">
              <w:rPr>
                <w:rFonts w:ascii="標楷體" w:eastAsia="標楷體" w:hAnsi="標楷體" w:hint="eastAsia"/>
                <w:sz w:val="28"/>
              </w:rPr>
              <w:t>google文件</w:t>
            </w:r>
            <w:r w:rsidRPr="007E3B73">
              <w:rPr>
                <w:rFonts w:ascii="標楷體" w:eastAsia="標楷體" w:hAnsi="標楷體" w:hint="eastAsia"/>
                <w:sz w:val="28"/>
              </w:rPr>
              <w:t>與部落格的操作、應用、管理，能以啟發的教學引導學生學習。</w:t>
            </w:r>
          </w:p>
          <w:p w:rsidR="00824349" w:rsidRPr="007E3B73" w:rsidRDefault="00824349" w:rsidP="00696A6D">
            <w:pPr>
              <w:framePr w:hSpace="180" w:wrap="notBeside" w:vAnchor="text" w:hAnchor="margin" w:xAlign="center" w:y="244"/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7E3B73">
              <w:rPr>
                <w:rFonts w:ascii="標楷體" w:eastAsia="標楷體" w:hAnsi="標楷體" w:hint="eastAsia"/>
                <w:sz w:val="28"/>
                <w:szCs w:val="20"/>
              </w:rPr>
              <w:t>學生已備之經驗：</w:t>
            </w:r>
          </w:p>
          <w:p w:rsidR="00824349" w:rsidRPr="007E3B73" w:rsidRDefault="00824349" w:rsidP="00696A6D">
            <w:pPr>
              <w:framePr w:hSpace="180" w:wrap="notBeside" w:vAnchor="text" w:hAnchor="margin" w:xAlign="center" w:y="244"/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7E3B73">
              <w:rPr>
                <w:rFonts w:ascii="標楷體" w:eastAsia="標楷體" w:hAnsi="標楷體" w:hint="eastAsia"/>
                <w:sz w:val="28"/>
              </w:rPr>
              <w:t>電腦的基本知識及操作能力、視窗軟體的基本操作能力、基本的中英文輸入能力、有滑鼠操作能力。</w:t>
            </w:r>
          </w:p>
          <w:p w:rsidR="00824349" w:rsidRPr="007E3B73" w:rsidRDefault="00824349" w:rsidP="00696A6D">
            <w:pPr>
              <w:framePr w:hSpace="180" w:wrap="notBeside" w:vAnchor="text" w:hAnchor="margin" w:xAlign="center" w:y="244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0"/>
              </w:rPr>
            </w:pPr>
            <w:r w:rsidRPr="007E3B73">
              <w:rPr>
                <w:rFonts w:ascii="標楷體" w:eastAsia="標楷體" w:hAnsi="標楷體" w:hint="eastAsia"/>
                <w:sz w:val="28"/>
                <w:szCs w:val="20"/>
              </w:rPr>
              <w:t>教學活動的編選原則：</w:t>
            </w:r>
          </w:p>
          <w:p w:rsidR="00824349" w:rsidRPr="007E3B73" w:rsidRDefault="00824349" w:rsidP="00696A6D">
            <w:pPr>
              <w:framePr w:hSpace="180" w:wrap="notBeside" w:vAnchor="text" w:hAnchor="margin" w:xAlign="center" w:y="244"/>
              <w:jc w:val="both"/>
              <w:rPr>
                <w:rFonts w:ascii="標楷體" w:eastAsia="標楷體" w:hAnsi="標楷體" w:hint="eastAsia"/>
                <w:sz w:val="28"/>
                <w:szCs w:val="20"/>
              </w:rPr>
            </w:pPr>
            <w:r w:rsidRPr="007E3B73">
              <w:rPr>
                <w:rFonts w:ascii="標楷體" w:eastAsia="標楷體" w:hAnsi="標楷體" w:hint="eastAsia"/>
                <w:sz w:val="28"/>
                <w:szCs w:val="20"/>
              </w:rPr>
              <w:t>1.利用單元作業創作方式來熟悉</w:t>
            </w:r>
            <w:r w:rsidR="007E3B73" w:rsidRPr="007E3B73">
              <w:rPr>
                <w:rFonts w:ascii="標楷體" w:eastAsia="標楷體" w:hAnsi="標楷體" w:hint="eastAsia"/>
                <w:sz w:val="28"/>
              </w:rPr>
              <w:t>google文件</w:t>
            </w:r>
            <w:r w:rsidRPr="007E3B73">
              <w:rPr>
                <w:rFonts w:ascii="標楷體" w:eastAsia="標楷體" w:hAnsi="標楷體" w:hint="eastAsia"/>
                <w:sz w:val="28"/>
                <w:szCs w:val="20"/>
              </w:rPr>
              <w:t>的使用。</w:t>
            </w:r>
          </w:p>
          <w:p w:rsidR="00824349" w:rsidRDefault="00824349" w:rsidP="007E3B73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 w:hint="eastAsia"/>
              </w:rPr>
            </w:pPr>
            <w:r w:rsidRPr="007E3B73">
              <w:rPr>
                <w:rFonts w:ascii="標楷體" w:eastAsia="標楷體" w:hAnsi="標楷體" w:hint="eastAsia"/>
                <w:sz w:val="28"/>
                <w:szCs w:val="20"/>
              </w:rPr>
              <w:t>2.利用專題製作的方式讓學生能有效掌握各項功能。</w:t>
            </w:r>
          </w:p>
        </w:tc>
      </w:tr>
      <w:tr w:rsidR="00824349" w:rsidTr="007E3B73">
        <w:tblPrEx>
          <w:tblCellMar>
            <w:top w:w="0" w:type="dxa"/>
            <w:bottom w:w="0" w:type="dxa"/>
          </w:tblCellMar>
        </w:tblPrEx>
        <w:trPr>
          <w:cantSplit/>
          <w:trHeight w:val="711"/>
          <w:jc w:val="center"/>
        </w:trPr>
        <w:tc>
          <w:tcPr>
            <w:tcW w:w="3755" w:type="dxa"/>
            <w:gridSpan w:val="2"/>
            <w:vAlign w:val="center"/>
          </w:tcPr>
          <w:p w:rsidR="00824349" w:rsidRDefault="00824349" w:rsidP="00696A6D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學習領域</w:t>
            </w:r>
          </w:p>
          <w:p w:rsidR="00824349" w:rsidRDefault="00824349" w:rsidP="00696A6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（或彈性學習課程）</w:t>
            </w:r>
          </w:p>
          <w:p w:rsidR="00824349" w:rsidRDefault="00824349" w:rsidP="00696A6D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教學目標</w:t>
            </w:r>
          </w:p>
        </w:tc>
        <w:tc>
          <w:tcPr>
            <w:tcW w:w="9611" w:type="dxa"/>
            <w:gridSpan w:val="4"/>
            <w:vAlign w:val="center"/>
          </w:tcPr>
          <w:p w:rsidR="00824349" w:rsidRPr="007E3B73" w:rsidRDefault="00824349" w:rsidP="007E3B73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 w:hint="eastAsia"/>
                <w:sz w:val="28"/>
                <w:szCs w:val="20"/>
              </w:rPr>
            </w:pPr>
            <w:r w:rsidRPr="007E3B73">
              <w:rPr>
                <w:rFonts w:ascii="標楷體" w:eastAsia="標楷體" w:hAnsi="標楷體"/>
                <w:sz w:val="28"/>
                <w:szCs w:val="20"/>
              </w:rPr>
              <w:t>1</w:t>
            </w:r>
            <w:r w:rsidRPr="007E3B73">
              <w:rPr>
                <w:rFonts w:ascii="標楷體" w:eastAsia="標楷體" w:hAnsi="標楷體" w:hint="eastAsia"/>
                <w:sz w:val="28"/>
                <w:szCs w:val="20"/>
              </w:rPr>
              <w:t>、能結合文字、圖片、表格完成文件設計並會運用繪圖物件增進文件效果。</w:t>
            </w:r>
          </w:p>
          <w:p w:rsidR="00824349" w:rsidRPr="007E3B73" w:rsidRDefault="00824349" w:rsidP="007E3B73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 w:hint="eastAsia"/>
                <w:sz w:val="28"/>
                <w:szCs w:val="20"/>
              </w:rPr>
            </w:pPr>
            <w:r w:rsidRPr="007E3B73">
              <w:rPr>
                <w:rFonts w:ascii="標楷體" w:eastAsia="標楷體" w:hAnsi="標楷體" w:hint="eastAsia"/>
                <w:sz w:val="28"/>
                <w:szCs w:val="20"/>
              </w:rPr>
              <w:t>2、能運用文字格式與圖片格式修改物件效果。</w:t>
            </w:r>
          </w:p>
          <w:p w:rsidR="00824349" w:rsidRPr="007E3B73" w:rsidRDefault="00824349" w:rsidP="007E3B73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 w:hint="eastAsia"/>
                <w:sz w:val="28"/>
                <w:szCs w:val="20"/>
              </w:rPr>
            </w:pPr>
            <w:r w:rsidRPr="007E3B73">
              <w:rPr>
                <w:rFonts w:ascii="標楷體" w:eastAsia="標楷體" w:hAnsi="標楷體" w:hint="eastAsia"/>
                <w:sz w:val="28"/>
                <w:szCs w:val="20"/>
              </w:rPr>
              <w:t>3、能根據文件之目的的設定不同編排方式。</w:t>
            </w:r>
          </w:p>
          <w:p w:rsidR="00824349" w:rsidRPr="007E3B73" w:rsidRDefault="00824349" w:rsidP="007E3B73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 w:hint="eastAsia"/>
                <w:sz w:val="28"/>
                <w:szCs w:val="20"/>
              </w:rPr>
            </w:pPr>
            <w:r w:rsidRPr="007E3B73">
              <w:rPr>
                <w:rFonts w:ascii="標楷體" w:eastAsia="標楷體" w:hAnsi="標楷體" w:hint="eastAsia"/>
                <w:sz w:val="28"/>
                <w:szCs w:val="20"/>
              </w:rPr>
              <w:t>4、認識</w:t>
            </w:r>
            <w:r w:rsidR="007E3B73" w:rsidRPr="007E3B73">
              <w:rPr>
                <w:rFonts w:ascii="標楷體" w:eastAsia="標楷體" w:hAnsi="標楷體" w:hint="eastAsia"/>
                <w:sz w:val="28"/>
              </w:rPr>
              <w:t>google文件</w:t>
            </w:r>
            <w:r w:rsidRPr="007E3B73">
              <w:rPr>
                <w:rFonts w:ascii="標楷體" w:eastAsia="標楷體" w:hAnsi="標楷體" w:hint="eastAsia"/>
                <w:sz w:val="28"/>
                <w:szCs w:val="20"/>
              </w:rPr>
              <w:t>的應用範圍。</w:t>
            </w:r>
          </w:p>
          <w:p w:rsidR="00824349" w:rsidRPr="007E3B73" w:rsidRDefault="00824349" w:rsidP="007E3B73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 w:hint="eastAsia"/>
                <w:sz w:val="28"/>
                <w:szCs w:val="20"/>
              </w:rPr>
            </w:pPr>
            <w:r w:rsidRPr="007E3B73">
              <w:rPr>
                <w:rFonts w:ascii="標楷體" w:eastAsia="標楷體" w:hAnsi="標楷體" w:hint="eastAsia"/>
                <w:sz w:val="28"/>
                <w:szCs w:val="20"/>
              </w:rPr>
              <w:t>5、會使用</w:t>
            </w:r>
            <w:r w:rsidR="007E3B73" w:rsidRPr="007E3B73">
              <w:rPr>
                <w:rFonts w:ascii="標楷體" w:eastAsia="標楷體" w:hAnsi="標楷體" w:hint="eastAsia"/>
                <w:sz w:val="28"/>
              </w:rPr>
              <w:t>google文件</w:t>
            </w:r>
            <w:r w:rsidRPr="007E3B73">
              <w:rPr>
                <w:rFonts w:ascii="標楷體" w:eastAsia="標楷體" w:hAnsi="標楷體" w:hint="eastAsia"/>
                <w:sz w:val="28"/>
                <w:szCs w:val="20"/>
              </w:rPr>
              <w:t>的各項功能。</w:t>
            </w:r>
          </w:p>
          <w:p w:rsidR="00824349" w:rsidRPr="007E3B73" w:rsidRDefault="00824349" w:rsidP="00696A6D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7E3B73">
              <w:rPr>
                <w:rFonts w:ascii="標楷體" w:eastAsia="標楷體" w:hAnsi="標楷體" w:hint="eastAsia"/>
                <w:sz w:val="28"/>
                <w:szCs w:val="20"/>
              </w:rPr>
              <w:t>6、透過小老師協助教學，培養同學互助精神，並能尊重他人的智慧財產權。</w:t>
            </w:r>
          </w:p>
        </w:tc>
      </w:tr>
      <w:tr w:rsidR="00824349" w:rsidTr="007E3B73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center"/>
        </w:trPr>
        <w:tc>
          <w:tcPr>
            <w:tcW w:w="3755" w:type="dxa"/>
            <w:gridSpan w:val="2"/>
            <w:tcBorders>
              <w:bottom w:val="double" w:sz="4" w:space="0" w:color="auto"/>
            </w:tcBorders>
            <w:vAlign w:val="center"/>
          </w:tcPr>
          <w:p w:rsidR="00824349" w:rsidRDefault="00824349" w:rsidP="00696A6D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教材來源</w:t>
            </w:r>
          </w:p>
        </w:tc>
        <w:tc>
          <w:tcPr>
            <w:tcW w:w="9611" w:type="dxa"/>
            <w:gridSpan w:val="4"/>
            <w:tcBorders>
              <w:bottom w:val="double" w:sz="4" w:space="0" w:color="auto"/>
            </w:tcBorders>
            <w:vAlign w:val="center"/>
          </w:tcPr>
          <w:p w:rsidR="00824349" w:rsidRPr="007E3B73" w:rsidRDefault="007E3B73" w:rsidP="00696A6D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  <w:r w:rsidRPr="007E3B73">
              <w:rPr>
                <w:rFonts w:ascii="標楷體" w:eastAsia="標楷體" w:hAnsi="標楷體" w:hint="eastAsia"/>
                <w:sz w:val="28"/>
                <w:szCs w:val="20"/>
              </w:rPr>
              <w:t>Google雲端服務-我的好幫手</w:t>
            </w:r>
          </w:p>
        </w:tc>
      </w:tr>
    </w:tbl>
    <w:p w:rsidR="00C5003B" w:rsidRPr="00FC3065" w:rsidRDefault="00C5003B" w:rsidP="00C5003B">
      <w:pPr>
        <w:jc w:val="both"/>
        <w:rPr>
          <w:rFonts w:ascii="標楷體" w:eastAsia="標楷體" w:hAnsi="標楷體" w:hint="eastAsia"/>
          <w:color w:val="000000"/>
          <w:sz w:val="28"/>
        </w:rPr>
      </w:pPr>
    </w:p>
    <w:p w:rsidR="007E3B73" w:rsidRDefault="007E3B73" w:rsidP="00C5003B">
      <w:pPr>
        <w:snapToGrid w:val="0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br w:type="page"/>
      </w:r>
    </w:p>
    <w:p w:rsidR="00C5003B" w:rsidRPr="00281DBC" w:rsidRDefault="00C5003B" w:rsidP="00C5003B">
      <w:pPr>
        <w:snapToGrid w:val="0"/>
        <w:rPr>
          <w:rFonts w:ascii="標楷體" w:eastAsia="標楷體" w:hAnsi="標楷體" w:cs="Arial" w:hint="eastAsia"/>
          <w:b/>
          <w:bCs/>
          <w:sz w:val="28"/>
        </w:rPr>
      </w:pPr>
      <w:r w:rsidRPr="00281DBC">
        <w:rPr>
          <w:rFonts w:ascii="標楷體" w:eastAsia="標楷體" w:hAnsi="標楷體" w:hint="eastAsia"/>
          <w:sz w:val="40"/>
        </w:rPr>
        <w:lastRenderedPageBreak/>
        <w:t>【課程內涵】：</w:t>
      </w:r>
    </w:p>
    <w:tbl>
      <w:tblPr>
        <w:tblW w:w="16065" w:type="dxa"/>
        <w:jc w:val="center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57"/>
        <w:gridCol w:w="1117"/>
        <w:gridCol w:w="1117"/>
        <w:gridCol w:w="3221"/>
        <w:gridCol w:w="2268"/>
        <w:gridCol w:w="3427"/>
        <w:gridCol w:w="851"/>
        <w:gridCol w:w="1417"/>
        <w:gridCol w:w="851"/>
        <w:gridCol w:w="1039"/>
      </w:tblGrid>
      <w:tr w:rsidR="007E3B73" w:rsidRPr="003345A0" w:rsidTr="007E3B73">
        <w:trPr>
          <w:cantSplit/>
          <w:trHeight w:val="364"/>
          <w:tblHeader/>
          <w:jc w:val="center"/>
        </w:trPr>
        <w:tc>
          <w:tcPr>
            <w:tcW w:w="757" w:type="dxa"/>
            <w:shd w:val="clear" w:color="auto" w:fill="DDD9C3" w:themeFill="background2" w:themeFillShade="E6"/>
            <w:vAlign w:val="center"/>
          </w:tcPr>
          <w:p w:rsidR="007E3B73" w:rsidRPr="003345A0" w:rsidRDefault="007E3B73" w:rsidP="003345A0">
            <w:pPr>
              <w:adjustRightInd w:val="0"/>
              <w:snapToGrid w:val="0"/>
              <w:jc w:val="center"/>
              <w:rPr>
                <w:rFonts w:ascii="新細明體" w:hAnsi="新細明體" w:cs="Arial"/>
                <w:b/>
                <w:bCs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教學期程</w:t>
            </w:r>
          </w:p>
        </w:tc>
        <w:tc>
          <w:tcPr>
            <w:tcW w:w="1117" w:type="dxa"/>
            <w:shd w:val="clear" w:color="auto" w:fill="DDD9C3" w:themeFill="background2" w:themeFillShade="E6"/>
          </w:tcPr>
          <w:p w:rsidR="007E3B73" w:rsidRPr="003345A0" w:rsidRDefault="007E3B73" w:rsidP="003345A0">
            <w:pPr>
              <w:snapToGrid w:val="0"/>
              <w:jc w:val="center"/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重要行事</w:t>
            </w:r>
          </w:p>
        </w:tc>
        <w:tc>
          <w:tcPr>
            <w:tcW w:w="1117" w:type="dxa"/>
            <w:shd w:val="clear" w:color="auto" w:fill="DDD9C3" w:themeFill="background2" w:themeFillShade="E6"/>
            <w:vAlign w:val="center"/>
          </w:tcPr>
          <w:p w:rsidR="007E3B73" w:rsidRPr="003345A0" w:rsidRDefault="007E3B73" w:rsidP="003345A0">
            <w:pPr>
              <w:snapToGrid w:val="0"/>
              <w:jc w:val="center"/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主題</w:t>
            </w:r>
          </w:p>
        </w:tc>
        <w:tc>
          <w:tcPr>
            <w:tcW w:w="3221" w:type="dxa"/>
            <w:shd w:val="clear" w:color="auto" w:fill="DDD9C3" w:themeFill="background2" w:themeFillShade="E6"/>
            <w:vAlign w:val="center"/>
          </w:tcPr>
          <w:p w:rsidR="007E3B73" w:rsidRPr="003345A0" w:rsidRDefault="007E3B73" w:rsidP="00402596">
            <w:pPr>
              <w:snapToGrid w:val="0"/>
              <w:jc w:val="center"/>
              <w:rPr>
                <w:rFonts w:ascii="新細明體" w:hAnsi="新細明體" w:cs="Arial"/>
                <w:b/>
                <w:bCs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指標能力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7E3B73" w:rsidRPr="003345A0" w:rsidRDefault="007E3B73" w:rsidP="003345A0">
            <w:pPr>
              <w:snapToGrid w:val="0"/>
              <w:jc w:val="center"/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教學目標</w:t>
            </w:r>
          </w:p>
        </w:tc>
        <w:tc>
          <w:tcPr>
            <w:tcW w:w="3427" w:type="dxa"/>
            <w:shd w:val="clear" w:color="auto" w:fill="DDD9C3" w:themeFill="background2" w:themeFillShade="E6"/>
            <w:vAlign w:val="center"/>
          </w:tcPr>
          <w:p w:rsidR="007E3B73" w:rsidRPr="003345A0" w:rsidRDefault="007E3B73" w:rsidP="009812C1">
            <w:pPr>
              <w:tabs>
                <w:tab w:val="left" w:pos="255"/>
              </w:tabs>
              <w:snapToGrid w:val="0"/>
              <w:ind w:leftChars="10" w:left="224" w:rightChars="10" w:right="24" w:hangingChars="100" w:hanging="200"/>
              <w:jc w:val="center"/>
              <w:rPr>
                <w:rFonts w:ascii="新細明體" w:hAnsi="新細明體" w:cs="Arial"/>
                <w:b/>
                <w:bCs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教學重點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7E3B73" w:rsidRPr="003345A0" w:rsidRDefault="007E3B73" w:rsidP="003345A0">
            <w:pPr>
              <w:adjustRightInd w:val="0"/>
              <w:snapToGrid w:val="0"/>
              <w:jc w:val="center"/>
              <w:rPr>
                <w:rFonts w:ascii="新細明體" w:hAnsi="新細明體" w:cs="Arial"/>
                <w:b/>
                <w:bCs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7E3B73" w:rsidRPr="003345A0" w:rsidRDefault="007E3B73" w:rsidP="00402596">
            <w:pPr>
              <w:snapToGrid w:val="0"/>
              <w:jc w:val="center"/>
              <w:rPr>
                <w:rFonts w:ascii="新細明體" w:hAnsi="新細明體" w:cs="Arial"/>
                <w:b/>
                <w:bCs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教學資源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7E3B73" w:rsidRPr="003345A0" w:rsidRDefault="007E3B73" w:rsidP="003345A0">
            <w:pPr>
              <w:snapToGrid w:val="0"/>
              <w:jc w:val="center"/>
              <w:rPr>
                <w:rFonts w:ascii="新細明體" w:hAnsi="新細明體" w:cs="Arial"/>
                <w:b/>
                <w:bCs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評量方式</w:t>
            </w:r>
          </w:p>
        </w:tc>
        <w:tc>
          <w:tcPr>
            <w:tcW w:w="1039" w:type="dxa"/>
            <w:shd w:val="clear" w:color="auto" w:fill="DDD9C3" w:themeFill="background2" w:themeFillShade="E6"/>
            <w:vAlign w:val="center"/>
          </w:tcPr>
          <w:p w:rsidR="007E3B73" w:rsidRPr="003345A0" w:rsidRDefault="007E3B73" w:rsidP="003345A0">
            <w:pPr>
              <w:snapToGrid w:val="0"/>
              <w:jc w:val="center"/>
              <w:rPr>
                <w:rFonts w:ascii="新細明體" w:hAnsi="新細明體" w:cs="Arial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重</w:t>
            </w:r>
            <w:r w:rsidRPr="003345A0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大議題</w:t>
            </w:r>
          </w:p>
        </w:tc>
      </w:tr>
      <w:tr w:rsidR="007E3B73" w:rsidRPr="003345A0" w:rsidTr="007E3B73">
        <w:trPr>
          <w:cantSplit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7E3B73" w:rsidRPr="003345A0" w:rsidRDefault="007E3B73" w:rsidP="003345A0">
            <w:pPr>
              <w:adjustRightInd w:val="0"/>
              <w:snapToGrid w:val="0"/>
              <w:jc w:val="center"/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第一週</w:t>
            </w:r>
          </w:p>
        </w:tc>
        <w:tc>
          <w:tcPr>
            <w:tcW w:w="1117" w:type="dxa"/>
          </w:tcPr>
          <w:p w:rsidR="007E3B73" w:rsidRPr="00FB4375" w:rsidRDefault="007E3B73" w:rsidP="00696A6D">
            <w:pPr>
              <w:spacing w:line="160" w:lineRule="exact"/>
              <w:ind w:left="132" w:hangingChars="94" w:hanging="132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1..8/24-26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小一新生輔導。</w:t>
            </w:r>
          </w:p>
          <w:p w:rsidR="007E3B73" w:rsidRPr="00FB4375" w:rsidRDefault="007E3B73" w:rsidP="00696A6D">
            <w:pPr>
              <w:spacing w:line="160" w:lineRule="exact"/>
              <w:ind w:left="132" w:hangingChars="94" w:hanging="132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2.8/28(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五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)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上午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9:00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召開校務會議。</w:t>
            </w:r>
          </w:p>
          <w:p w:rsidR="007E3B73" w:rsidRPr="00FB4375" w:rsidRDefault="007E3B73" w:rsidP="00696A6D">
            <w:pPr>
              <w:spacing w:line="160" w:lineRule="exact"/>
              <w:ind w:left="132" w:hangingChars="94" w:hanging="132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3.8/31(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一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)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開學日正式上課。</w:t>
            </w:r>
          </w:p>
          <w:p w:rsidR="007E3B73" w:rsidRPr="00FB4375" w:rsidRDefault="007E3B73" w:rsidP="00696A6D">
            <w:pPr>
              <w:spacing w:line="160" w:lineRule="exact"/>
              <w:ind w:left="132" w:hangingChars="94" w:hanging="132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4.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安親班開始。（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8/31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起留各班教室）</w:t>
            </w:r>
          </w:p>
          <w:p w:rsidR="007E3B73" w:rsidRDefault="007E3B73" w:rsidP="00696A6D">
            <w:pPr>
              <w:spacing w:line="160" w:lineRule="exact"/>
              <w:ind w:left="132" w:hangingChars="94" w:hanging="132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5. 9/3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資訊委員會議。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E3B73" w:rsidRPr="003345A0" w:rsidRDefault="007E3B73" w:rsidP="00C5003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一、無所不在的網路世界（一）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7E3B73" w:rsidRPr="00907308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907308">
              <w:rPr>
                <w:rFonts w:hint="eastAsia"/>
                <w:sz w:val="20"/>
                <w:szCs w:val="20"/>
              </w:rPr>
              <w:t>【資訊教育】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rFonts w:hint="eastAsia"/>
                <w:sz w:val="20"/>
                <w:szCs w:val="20"/>
              </w:rPr>
              <w:t>1-2-1</w:t>
            </w:r>
            <w:r w:rsidRPr="00A673A0">
              <w:rPr>
                <w:rFonts w:hint="eastAsia"/>
                <w:sz w:val="20"/>
                <w:szCs w:val="20"/>
              </w:rPr>
              <w:t>能瞭解資訊科技在日常生活之應用。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rFonts w:hint="eastAsia"/>
                <w:sz w:val="20"/>
                <w:szCs w:val="20"/>
              </w:rPr>
              <w:t>2-2-1</w:t>
            </w:r>
            <w:r w:rsidRPr="00A673A0">
              <w:rPr>
                <w:rFonts w:hint="eastAsia"/>
                <w:sz w:val="20"/>
                <w:szCs w:val="20"/>
              </w:rPr>
              <w:t>能遵守電腦教室</w:t>
            </w:r>
            <w:r w:rsidRPr="00A673A0">
              <w:rPr>
                <w:rFonts w:hint="eastAsia"/>
                <w:sz w:val="20"/>
                <w:szCs w:val="20"/>
              </w:rPr>
              <w:t>(</w:t>
            </w:r>
            <w:r w:rsidRPr="00A673A0">
              <w:rPr>
                <w:rFonts w:hint="eastAsia"/>
                <w:sz w:val="20"/>
                <w:szCs w:val="20"/>
              </w:rPr>
              <w:t>或公用電腦</w:t>
            </w:r>
            <w:r w:rsidRPr="00A673A0">
              <w:rPr>
                <w:rFonts w:hint="eastAsia"/>
                <w:sz w:val="20"/>
                <w:szCs w:val="20"/>
              </w:rPr>
              <w:t>)</w:t>
            </w:r>
            <w:r w:rsidRPr="00A673A0">
              <w:rPr>
                <w:rFonts w:hint="eastAsia"/>
                <w:sz w:val="20"/>
                <w:szCs w:val="20"/>
              </w:rPr>
              <w:t>的使用規範。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rFonts w:hint="eastAsia"/>
                <w:sz w:val="20"/>
                <w:szCs w:val="20"/>
              </w:rPr>
              <w:t>4-2-1</w:t>
            </w:r>
            <w:r w:rsidRPr="00A673A0">
              <w:rPr>
                <w:rFonts w:hint="eastAsia"/>
                <w:sz w:val="20"/>
                <w:szCs w:val="20"/>
              </w:rPr>
              <w:t>能操作常用瀏覽器的基本功能。</w:t>
            </w:r>
          </w:p>
          <w:p w:rsidR="007E3B73" w:rsidRPr="003345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4-3-2</w:t>
            </w:r>
            <w:r w:rsidRPr="00A673A0">
              <w:rPr>
                <w:rFonts w:hint="eastAsia"/>
                <w:sz w:val="20"/>
                <w:szCs w:val="20"/>
              </w:rPr>
              <w:t>能瞭解電腦網路之基本概念及其功能。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B73" w:rsidRPr="00546274" w:rsidRDefault="007E3B73" w:rsidP="001C3C27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網路與生活的關係</w:t>
            </w:r>
          </w:p>
          <w:p w:rsidR="007E3B73" w:rsidRPr="00546274" w:rsidRDefault="007E3B73" w:rsidP="00072B0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了解什麼是</w:t>
            </w:r>
            <w:r w:rsidRPr="00B56940">
              <w:rPr>
                <w:rFonts w:ascii="新細明體" w:hAnsi="新細明體" w:cs="Arial" w:hint="eastAsia"/>
                <w:sz w:val="20"/>
                <w:szCs w:val="20"/>
              </w:rPr>
              <w:t>網路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應用</w:t>
            </w:r>
            <w:r w:rsidRPr="00B56940">
              <w:rPr>
                <w:rFonts w:ascii="新細明體" w:hAnsi="新細明體" w:cs="Arial" w:hint="eastAsia"/>
                <w:sz w:val="20"/>
                <w:szCs w:val="20"/>
              </w:rPr>
              <w:t>服務</w:t>
            </w:r>
          </w:p>
          <w:p w:rsidR="007E3B73" w:rsidRPr="00546274" w:rsidRDefault="007E3B73" w:rsidP="001C3C27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認識使用</w:t>
            </w:r>
            <w:r w:rsidRPr="00B56940">
              <w:rPr>
                <w:rFonts w:ascii="新細明體" w:hAnsi="新細明體" w:cs="Arial" w:hint="eastAsia"/>
                <w:sz w:val="20"/>
                <w:szCs w:val="20"/>
              </w:rPr>
              <w:t>網路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服務的載具</w:t>
            </w:r>
          </w:p>
          <w:p w:rsidR="007E3B73" w:rsidRPr="001C3C27" w:rsidRDefault="007E3B73" w:rsidP="001C3C27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認識Google的網路應用服務</w:t>
            </w:r>
          </w:p>
          <w:p w:rsidR="007E3B73" w:rsidRPr="001C3C27" w:rsidRDefault="007E3B73" w:rsidP="001C3C27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網路安全面面觀</w:t>
            </w:r>
          </w:p>
          <w:p w:rsidR="007E3B73" w:rsidRPr="003345A0" w:rsidRDefault="007E3B73" w:rsidP="001C3C27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認識智慧財產權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E3B73" w:rsidRDefault="007E3B73" w:rsidP="001C3C27">
            <w:pPr>
              <w:pStyle w:val="a6"/>
              <w:numPr>
                <w:ilvl w:val="0"/>
                <w:numId w:val="6"/>
              </w:numPr>
              <w:snapToGrid w:val="0"/>
              <w:ind w:leftChars="10" w:left="224" w:rightChars="10" w:right="24" w:hangingChars="100" w:hanging="200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說</w:t>
            </w:r>
            <w:r w:rsidRPr="00B56940">
              <w:rPr>
                <w:rFonts w:ascii="新細明體" w:hAnsi="新細明體" w:cs="Arial" w:hint="eastAsia"/>
                <w:sz w:val="20"/>
                <w:szCs w:val="20"/>
              </w:rPr>
              <w:t>明網路在生活中提供的服務。</w:t>
            </w:r>
          </w:p>
          <w:p w:rsidR="007E3B73" w:rsidRPr="00B56940" w:rsidRDefault="007E3B73" w:rsidP="001C3C27">
            <w:pPr>
              <w:pStyle w:val="a6"/>
              <w:numPr>
                <w:ilvl w:val="0"/>
                <w:numId w:val="6"/>
              </w:numPr>
              <w:snapToGrid w:val="0"/>
              <w:ind w:leftChars="10" w:left="224" w:rightChars="10" w:right="24" w:hangingChars="100" w:hanging="200"/>
              <w:rPr>
                <w:rFonts w:ascii="新細明體" w:hAnsi="新細明體" w:cs="Arial" w:hint="eastAsia"/>
                <w:sz w:val="20"/>
                <w:szCs w:val="20"/>
              </w:rPr>
            </w:pPr>
            <w:r w:rsidRPr="00B56940">
              <w:rPr>
                <w:rFonts w:ascii="新細明體" w:hAnsi="新細明體" w:cs="Arial" w:hint="eastAsia"/>
                <w:sz w:val="20"/>
                <w:szCs w:val="20"/>
              </w:rPr>
              <w:t>介紹什麼是雲端服務。</w:t>
            </w:r>
          </w:p>
          <w:p w:rsidR="007E3B73" w:rsidRDefault="007E3B73" w:rsidP="001C3C27">
            <w:pPr>
              <w:pStyle w:val="a6"/>
              <w:numPr>
                <w:ilvl w:val="0"/>
                <w:numId w:val="6"/>
              </w:numPr>
              <w:snapToGrid w:val="0"/>
              <w:ind w:leftChars="10" w:left="224" w:rightChars="10" w:right="24" w:hangingChars="100" w:hanging="200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從課本圖示中認識常見的網路服務載具。</w:t>
            </w:r>
          </w:p>
          <w:p w:rsidR="007E3B73" w:rsidRDefault="007E3B73" w:rsidP="001C3C27">
            <w:pPr>
              <w:pStyle w:val="a6"/>
              <w:numPr>
                <w:ilvl w:val="0"/>
                <w:numId w:val="6"/>
              </w:numPr>
              <w:snapToGrid w:val="0"/>
              <w:ind w:leftChars="10" w:left="224" w:rightChars="10" w:right="24" w:hangingChars="100" w:hanging="200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引導學生認識網路安全，包含個資保護、資料安全與備份、網路使用規範、網路詐騙犯罪、電腦病毒防護。</w:t>
            </w:r>
          </w:p>
          <w:p w:rsidR="007E3B73" w:rsidRPr="003345A0" w:rsidRDefault="007E3B73" w:rsidP="00C963C3">
            <w:pPr>
              <w:pStyle w:val="a6"/>
              <w:numPr>
                <w:ilvl w:val="0"/>
                <w:numId w:val="6"/>
              </w:numPr>
              <w:snapToGrid w:val="0"/>
              <w:ind w:leftChars="10" w:left="224" w:rightChars="10" w:right="24" w:hangingChars="100" w:hanging="200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簡介智慧財產權</w:t>
            </w:r>
            <w:r>
              <w:rPr>
                <w:rFonts w:hint="eastAsia"/>
                <w:sz w:val="20"/>
                <w:szCs w:val="20"/>
              </w:rPr>
              <w:t>，並介紹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經濟部智慧財產局網站。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3345A0">
            <w:pPr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巨岩</w:t>
            </w:r>
            <w:r w:rsidRPr="00664B7C">
              <w:rPr>
                <w:rFonts w:hint="eastAsia"/>
                <w:sz w:val="20"/>
                <w:szCs w:val="20"/>
              </w:rPr>
              <w:t>版</w:t>
            </w:r>
            <w:r>
              <w:rPr>
                <w:rFonts w:hint="eastAsia"/>
                <w:sz w:val="20"/>
                <w:szCs w:val="20"/>
              </w:rPr>
              <w:t>─</w:t>
            </w:r>
            <w:r>
              <w:rPr>
                <w:rFonts w:hint="eastAsia"/>
                <w:sz w:val="20"/>
                <w:szCs w:val="20"/>
              </w:rPr>
              <w:t>Google</w:t>
            </w:r>
            <w:r>
              <w:rPr>
                <w:rFonts w:hint="eastAsia"/>
                <w:sz w:val="20"/>
                <w:szCs w:val="20"/>
              </w:rPr>
              <w:t>雲端服務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我的好幫手</w:t>
            </w:r>
          </w:p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 w:rsidRPr="00664B7C">
              <w:rPr>
                <w:rFonts w:hint="eastAsia"/>
                <w:sz w:val="20"/>
                <w:szCs w:val="20"/>
              </w:rPr>
              <w:t>老師教學網站互動多媒體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1)口頭問答</w:t>
            </w:r>
          </w:p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2)操作評量</w:t>
            </w:r>
          </w:p>
          <w:p w:rsidR="007E3B73" w:rsidRPr="003345A0" w:rsidRDefault="007E3B73" w:rsidP="003345A0">
            <w:pPr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sz w:val="20"/>
                <w:szCs w:val="20"/>
              </w:rPr>
              <w:t>3)學習評量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7E3B73" w:rsidRPr="003345A0" w:rsidRDefault="007E3B73" w:rsidP="003345A0">
            <w:pPr>
              <w:snapToGrid w:val="0"/>
              <w:jc w:val="center"/>
              <w:rPr>
                <w:rFonts w:hint="eastAsia"/>
                <w:b/>
                <w:sz w:val="20"/>
                <w:szCs w:val="20"/>
              </w:rPr>
            </w:pPr>
            <w:r w:rsidRPr="003345A0">
              <w:rPr>
                <w:rFonts w:hint="eastAsia"/>
                <w:b/>
                <w:sz w:val="20"/>
                <w:szCs w:val="20"/>
              </w:rPr>
              <w:t>【資訊教育】</w:t>
            </w:r>
          </w:p>
        </w:tc>
      </w:tr>
      <w:tr w:rsidR="007E3B73" w:rsidRPr="003345A0" w:rsidTr="007E3B73">
        <w:trPr>
          <w:cantSplit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7E3B73" w:rsidRPr="003345A0" w:rsidRDefault="007E3B73" w:rsidP="003345A0">
            <w:pPr>
              <w:adjustRightInd w:val="0"/>
              <w:snapToGrid w:val="0"/>
              <w:jc w:val="center"/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第二週</w:t>
            </w:r>
          </w:p>
        </w:tc>
        <w:tc>
          <w:tcPr>
            <w:tcW w:w="1117" w:type="dxa"/>
          </w:tcPr>
          <w:p w:rsidR="007E3B73" w:rsidRPr="00FB4375" w:rsidRDefault="007E3B73" w:rsidP="00696A6D">
            <w:pPr>
              <w:pStyle w:val="a9"/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B4375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1.學務會議（9月11日） </w:t>
            </w:r>
          </w:p>
          <w:p w:rsidR="007E3B73" w:rsidRPr="00FB4375" w:rsidRDefault="007E3B73" w:rsidP="00696A6D">
            <w:pPr>
              <w:pStyle w:val="a9"/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B4375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2.安排多語文校外競賽選手練習。</w:t>
            </w:r>
          </w:p>
          <w:p w:rsidR="007E3B73" w:rsidRPr="00FB4375" w:rsidRDefault="007E3B73" w:rsidP="00696A6D">
            <w:pPr>
              <w:pStyle w:val="a9"/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B4375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（9/5演說、朗讀第一階段校外競賽）</w:t>
            </w:r>
          </w:p>
          <w:p w:rsidR="007E3B73" w:rsidRDefault="007E3B73" w:rsidP="00696A6D">
            <w:pPr>
              <w:pStyle w:val="a9"/>
              <w:tabs>
                <w:tab w:val="clear" w:pos="4153"/>
                <w:tab w:val="clear" w:pos="8306"/>
              </w:tabs>
              <w:snapToGrid/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B4375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3.9-10月【立足光仁 放眼天下】主題月系列活動開始。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E3B73" w:rsidRPr="003345A0" w:rsidRDefault="007E3B73" w:rsidP="00C5003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一、無所不在的網路世界（二）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7E3B73" w:rsidRPr="00907308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907308">
              <w:rPr>
                <w:rFonts w:hint="eastAsia"/>
                <w:sz w:val="20"/>
                <w:szCs w:val="20"/>
              </w:rPr>
              <w:t>【資訊教育】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rFonts w:hint="eastAsia"/>
                <w:sz w:val="20"/>
                <w:szCs w:val="20"/>
              </w:rPr>
              <w:t>1-2-1</w:t>
            </w:r>
            <w:r w:rsidRPr="00A673A0">
              <w:rPr>
                <w:rFonts w:hint="eastAsia"/>
                <w:sz w:val="20"/>
                <w:szCs w:val="20"/>
              </w:rPr>
              <w:t>能瞭解資訊科技在日常生活之應用。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rFonts w:hint="eastAsia"/>
                <w:sz w:val="20"/>
                <w:szCs w:val="20"/>
              </w:rPr>
              <w:t>2-2-1</w:t>
            </w:r>
            <w:r w:rsidRPr="00A673A0">
              <w:rPr>
                <w:rFonts w:hint="eastAsia"/>
                <w:sz w:val="20"/>
                <w:szCs w:val="20"/>
              </w:rPr>
              <w:t>能遵守電腦教室</w:t>
            </w:r>
            <w:r w:rsidRPr="00A673A0">
              <w:rPr>
                <w:rFonts w:hint="eastAsia"/>
                <w:sz w:val="20"/>
                <w:szCs w:val="20"/>
              </w:rPr>
              <w:t>(</w:t>
            </w:r>
            <w:r w:rsidRPr="00A673A0">
              <w:rPr>
                <w:rFonts w:hint="eastAsia"/>
                <w:sz w:val="20"/>
                <w:szCs w:val="20"/>
              </w:rPr>
              <w:t>或公用電腦</w:t>
            </w:r>
            <w:r w:rsidRPr="00A673A0">
              <w:rPr>
                <w:rFonts w:hint="eastAsia"/>
                <w:sz w:val="20"/>
                <w:szCs w:val="20"/>
              </w:rPr>
              <w:t>)</w:t>
            </w:r>
            <w:r w:rsidRPr="00A673A0">
              <w:rPr>
                <w:rFonts w:hint="eastAsia"/>
                <w:sz w:val="20"/>
                <w:szCs w:val="20"/>
              </w:rPr>
              <w:t>的使用規範。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rFonts w:hint="eastAsia"/>
                <w:sz w:val="20"/>
                <w:szCs w:val="20"/>
              </w:rPr>
              <w:t>4-2-1</w:t>
            </w:r>
            <w:r w:rsidRPr="00A673A0">
              <w:rPr>
                <w:rFonts w:hint="eastAsia"/>
                <w:sz w:val="20"/>
                <w:szCs w:val="20"/>
              </w:rPr>
              <w:t>能操作常用瀏覽器的基本功能。</w:t>
            </w:r>
          </w:p>
          <w:p w:rsidR="007E3B73" w:rsidRPr="003345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4-3-2</w:t>
            </w:r>
            <w:r w:rsidRPr="00A673A0">
              <w:rPr>
                <w:rFonts w:hint="eastAsia"/>
                <w:sz w:val="20"/>
                <w:szCs w:val="20"/>
              </w:rPr>
              <w:t>能瞭解電腦網路之基本概念及其功能。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B73" w:rsidRPr="001C3C27" w:rsidRDefault="007E3B73" w:rsidP="001C3C27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介紹常見的瀏覽器</w:t>
            </w:r>
          </w:p>
          <w:p w:rsidR="007E3B73" w:rsidRPr="001C3C27" w:rsidRDefault="007E3B73" w:rsidP="001C3C27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登入Google Chrome</w:t>
            </w:r>
          </w:p>
          <w:p w:rsidR="007E3B73" w:rsidRPr="001C3C27" w:rsidRDefault="007E3B73" w:rsidP="001C3C27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Chrome基本操作</w:t>
            </w:r>
          </w:p>
          <w:p w:rsidR="007E3B73" w:rsidRPr="00281DBC" w:rsidRDefault="007E3B73" w:rsidP="001C3C27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網路安全基本觀念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E3B73" w:rsidRDefault="007E3B73" w:rsidP="001C3C27">
            <w:pPr>
              <w:pStyle w:val="a6"/>
              <w:numPr>
                <w:ilvl w:val="0"/>
                <w:numId w:val="6"/>
              </w:numPr>
              <w:snapToGrid w:val="0"/>
              <w:ind w:leftChars="10" w:left="224" w:rightChars="10" w:right="24" w:hangingChars="100" w:hanging="200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介紹常見的瀏覽器。</w:t>
            </w:r>
          </w:p>
          <w:p w:rsidR="007E3B73" w:rsidRPr="001C3C27" w:rsidRDefault="007E3B73" w:rsidP="001C3C27">
            <w:pPr>
              <w:pStyle w:val="a6"/>
              <w:numPr>
                <w:ilvl w:val="0"/>
                <w:numId w:val="6"/>
              </w:numPr>
              <w:snapToGrid w:val="0"/>
              <w:ind w:leftChars="10" w:left="224" w:rightChars="10" w:right="24" w:hangingChars="100" w:hanging="200"/>
              <w:rPr>
                <w:rFonts w:ascii="新細明體" w:hAnsi="新細明體" w:cs="Arial" w:hint="eastAsia"/>
                <w:sz w:val="20"/>
                <w:szCs w:val="20"/>
              </w:rPr>
            </w:pPr>
            <w:r w:rsidRPr="001C3C27">
              <w:rPr>
                <w:rFonts w:ascii="新細明體" w:hAnsi="新細明體" w:cs="Arial" w:hint="eastAsia"/>
                <w:sz w:val="20"/>
                <w:szCs w:val="20"/>
              </w:rPr>
              <w:t>說明常見的Google網路應用服務。</w:t>
            </w:r>
          </w:p>
          <w:p w:rsidR="007E3B73" w:rsidRDefault="007E3B73" w:rsidP="001C3C27">
            <w:pPr>
              <w:pStyle w:val="a6"/>
              <w:numPr>
                <w:ilvl w:val="0"/>
                <w:numId w:val="6"/>
              </w:numPr>
              <w:snapToGrid w:val="0"/>
              <w:ind w:leftChars="10" w:left="224" w:rightChars="10" w:right="24" w:hangingChars="100" w:hanging="200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讓學生練習登入與登出Google Chrome。</w:t>
            </w:r>
          </w:p>
          <w:p w:rsidR="007E3B73" w:rsidRDefault="007E3B73" w:rsidP="001C3C27">
            <w:pPr>
              <w:pStyle w:val="a6"/>
              <w:numPr>
                <w:ilvl w:val="0"/>
                <w:numId w:val="6"/>
              </w:numPr>
              <w:snapToGrid w:val="0"/>
              <w:ind w:leftChars="10" w:left="224" w:rightChars="10" w:right="24" w:hangingChars="100" w:hanging="200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學會設定Chrome的主題外觀、首頁、書籤，與掛載應用程式。</w:t>
            </w:r>
          </w:p>
          <w:p w:rsidR="007E3B73" w:rsidRPr="001C3C27" w:rsidRDefault="007E3B73" w:rsidP="001C3C27">
            <w:pPr>
              <w:pStyle w:val="a6"/>
              <w:numPr>
                <w:ilvl w:val="0"/>
                <w:numId w:val="6"/>
              </w:numPr>
              <w:snapToGrid w:val="0"/>
              <w:ind w:leftChars="10" w:left="224" w:rightChars="10" w:right="24" w:hangingChars="100" w:hanging="200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說明網路安全基本觀念。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CA7409">
            <w:pPr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巨岩</w:t>
            </w:r>
            <w:r w:rsidRPr="00664B7C">
              <w:rPr>
                <w:rFonts w:hint="eastAsia"/>
                <w:sz w:val="20"/>
                <w:szCs w:val="20"/>
              </w:rPr>
              <w:t>版</w:t>
            </w:r>
            <w:r>
              <w:rPr>
                <w:rFonts w:hint="eastAsia"/>
                <w:sz w:val="20"/>
                <w:szCs w:val="20"/>
              </w:rPr>
              <w:t>─</w:t>
            </w:r>
            <w:r>
              <w:rPr>
                <w:rFonts w:hint="eastAsia"/>
                <w:sz w:val="20"/>
                <w:szCs w:val="20"/>
              </w:rPr>
              <w:t>Google</w:t>
            </w:r>
            <w:r>
              <w:rPr>
                <w:rFonts w:hint="eastAsia"/>
                <w:sz w:val="20"/>
                <w:szCs w:val="20"/>
              </w:rPr>
              <w:t>雲端服務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我的好幫手</w:t>
            </w:r>
          </w:p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 w:rsidRPr="00664B7C">
              <w:rPr>
                <w:rFonts w:hint="eastAsia"/>
                <w:sz w:val="20"/>
                <w:szCs w:val="20"/>
              </w:rPr>
              <w:t>老師教學網站互動多媒體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1)口頭問答</w:t>
            </w:r>
          </w:p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2)操作評量</w:t>
            </w:r>
          </w:p>
          <w:p w:rsidR="007E3B73" w:rsidRPr="003345A0" w:rsidRDefault="007E3B73" w:rsidP="003345A0">
            <w:pPr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sz w:val="20"/>
                <w:szCs w:val="20"/>
              </w:rPr>
              <w:t>3)學習評量</w:t>
            </w:r>
          </w:p>
        </w:tc>
        <w:tc>
          <w:tcPr>
            <w:tcW w:w="1039" w:type="dxa"/>
            <w:shd w:val="clear" w:color="auto" w:fill="auto"/>
          </w:tcPr>
          <w:p w:rsidR="007E3B73" w:rsidRDefault="007E3B73" w:rsidP="003345A0">
            <w:pPr>
              <w:jc w:val="center"/>
            </w:pPr>
            <w:r w:rsidRPr="003345A0">
              <w:rPr>
                <w:rFonts w:hint="eastAsia"/>
                <w:b/>
                <w:sz w:val="20"/>
                <w:szCs w:val="20"/>
              </w:rPr>
              <w:t>【資訊教育】</w:t>
            </w:r>
          </w:p>
        </w:tc>
      </w:tr>
      <w:tr w:rsidR="007E3B73" w:rsidRPr="003345A0" w:rsidTr="007E3B73">
        <w:trPr>
          <w:cantSplit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7E3B73" w:rsidRPr="003345A0" w:rsidRDefault="007E3B73" w:rsidP="003345A0">
            <w:pPr>
              <w:adjustRightInd w:val="0"/>
              <w:snapToGrid w:val="0"/>
              <w:jc w:val="center"/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第三週</w:t>
            </w:r>
          </w:p>
        </w:tc>
        <w:tc>
          <w:tcPr>
            <w:tcW w:w="1117" w:type="dxa"/>
          </w:tcPr>
          <w:p w:rsidR="007E3B73" w:rsidRPr="00FB4375" w:rsidRDefault="007E3B73" w:rsidP="00696A6D">
            <w:pPr>
              <w:spacing w:line="0" w:lineRule="atLeast"/>
              <w:ind w:left="140" w:hangingChars="100" w:hanging="140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FB437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1.總務會議（9月18日）</w:t>
            </w:r>
          </w:p>
          <w:p w:rsidR="007E3B73" w:rsidRPr="00FB4375" w:rsidRDefault="007E3B73" w:rsidP="00696A6D">
            <w:pPr>
              <w:spacing w:line="0" w:lineRule="atLeast"/>
              <w:ind w:left="140" w:hangingChars="100" w:hanging="140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FB437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2.核對班級人數、整理學籍。</w:t>
            </w:r>
          </w:p>
          <w:p w:rsidR="007E3B73" w:rsidRPr="00FB4375" w:rsidRDefault="007E3B73" w:rsidP="00696A6D">
            <w:pPr>
              <w:spacing w:line="0" w:lineRule="atLeast"/>
              <w:ind w:left="140" w:hangingChars="100" w:hanging="140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FB437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3.召開教學研討會(學年.領域)。</w:t>
            </w:r>
          </w:p>
          <w:p w:rsidR="007E3B73" w:rsidRPr="00FB4375" w:rsidRDefault="007E3B73" w:rsidP="00696A6D">
            <w:pPr>
              <w:spacing w:line="0" w:lineRule="atLeast"/>
              <w:ind w:left="140" w:hangingChars="100" w:hanging="140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FB437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4.校內三~六年級英語『字彙達人』競賽。</w:t>
            </w:r>
          </w:p>
          <w:p w:rsidR="007E3B73" w:rsidRPr="00530B90" w:rsidRDefault="007E3B73" w:rsidP="00696A6D">
            <w:pPr>
              <w:spacing w:line="0" w:lineRule="atLeast"/>
              <w:ind w:left="140" w:hangingChars="100" w:hanging="140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FB437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5.國語文第2階段複賽：9/19（星期六）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E3B73" w:rsidRPr="003345A0" w:rsidRDefault="007E3B73" w:rsidP="00C5003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二、網路通訊不漏接（一）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7E3B73" w:rsidRPr="00907308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907308">
              <w:rPr>
                <w:rFonts w:hint="eastAsia"/>
                <w:sz w:val="20"/>
                <w:szCs w:val="20"/>
              </w:rPr>
              <w:t>【資訊教育】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rFonts w:hint="eastAsia"/>
                <w:sz w:val="20"/>
                <w:szCs w:val="20"/>
              </w:rPr>
              <w:t>2-3-2</w:t>
            </w:r>
            <w:r w:rsidRPr="00A673A0">
              <w:rPr>
                <w:rFonts w:hint="eastAsia"/>
                <w:sz w:val="20"/>
                <w:szCs w:val="20"/>
              </w:rPr>
              <w:t>能操作及應用電腦多媒體設備。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4-3-6</w:t>
            </w:r>
            <w:r w:rsidRPr="00A673A0">
              <w:rPr>
                <w:rFonts w:hint="eastAsia"/>
                <w:sz w:val="20"/>
                <w:szCs w:val="20"/>
              </w:rPr>
              <w:t>能利用網路工具分享學習資源與心得。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5-3-1</w:t>
            </w:r>
            <w:r w:rsidRPr="00A673A0">
              <w:rPr>
                <w:rFonts w:hint="eastAsia"/>
                <w:sz w:val="20"/>
                <w:szCs w:val="20"/>
              </w:rPr>
              <w:t>能瞭解網路的虛擬特性。</w:t>
            </w:r>
          </w:p>
          <w:p w:rsidR="007E3B73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5-3-2</w:t>
            </w:r>
            <w:r w:rsidRPr="00A673A0">
              <w:rPr>
                <w:rFonts w:hint="eastAsia"/>
                <w:sz w:val="20"/>
                <w:szCs w:val="20"/>
              </w:rPr>
              <w:t>能瞭解與實踐資訊倫理。</w:t>
            </w:r>
          </w:p>
          <w:p w:rsidR="007E3B73" w:rsidRPr="00907308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907308">
              <w:rPr>
                <w:rFonts w:hint="eastAsia"/>
                <w:sz w:val="20"/>
                <w:szCs w:val="20"/>
              </w:rPr>
              <w:t>【</w:t>
            </w:r>
            <w:r w:rsidRPr="00A673A0">
              <w:rPr>
                <w:rFonts w:hint="eastAsia"/>
                <w:sz w:val="20"/>
                <w:szCs w:val="20"/>
              </w:rPr>
              <w:t>自然與生活科技</w:t>
            </w:r>
            <w:r w:rsidRPr="00907308">
              <w:rPr>
                <w:rFonts w:hint="eastAsia"/>
                <w:sz w:val="20"/>
                <w:szCs w:val="20"/>
              </w:rPr>
              <w:t>】</w:t>
            </w:r>
          </w:p>
          <w:p w:rsidR="007E3B73" w:rsidRPr="003345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rFonts w:hint="eastAsia"/>
                <w:sz w:val="20"/>
                <w:szCs w:val="20"/>
              </w:rPr>
              <w:t>1-3-5-4</w:t>
            </w:r>
            <w:r w:rsidRPr="00A673A0">
              <w:rPr>
                <w:rFonts w:hint="eastAsia"/>
                <w:sz w:val="20"/>
                <w:szCs w:val="20"/>
              </w:rPr>
              <w:t>願意與同儕相互溝通，共享活動的樂趣。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介紹網路通訊</w:t>
            </w:r>
          </w:p>
          <w:p w:rsidR="007E3B73" w:rsidRPr="00281DBC" w:rsidRDefault="007E3B73" w:rsidP="00072B0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學會使用Gmail寫信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學會登入Gmail並設定背景主題。</w:t>
            </w:r>
          </w:p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學會設定標籤。</w:t>
            </w:r>
          </w:p>
          <w:p w:rsidR="007E3B73" w:rsidRPr="002F692F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 w:rsidRPr="002F692F">
              <w:rPr>
                <w:rFonts w:ascii="新細明體" w:hAnsi="新細明體" w:hint="eastAsia"/>
                <w:sz w:val="20"/>
                <w:szCs w:val="20"/>
              </w:rPr>
              <w:t>學會設定收件匣分頁。</w:t>
            </w:r>
          </w:p>
          <w:p w:rsidR="007E3B73" w:rsidRPr="00281DBC" w:rsidRDefault="007E3B73" w:rsidP="00072B0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學會撰寫郵件並夾帶附件。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CA7409">
            <w:pPr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巨岩</w:t>
            </w:r>
            <w:r w:rsidRPr="00664B7C">
              <w:rPr>
                <w:rFonts w:hint="eastAsia"/>
                <w:sz w:val="20"/>
                <w:szCs w:val="20"/>
              </w:rPr>
              <w:t>版</w:t>
            </w:r>
            <w:r>
              <w:rPr>
                <w:rFonts w:hint="eastAsia"/>
                <w:sz w:val="20"/>
                <w:szCs w:val="20"/>
              </w:rPr>
              <w:t>─</w:t>
            </w:r>
            <w:r>
              <w:rPr>
                <w:rFonts w:hint="eastAsia"/>
                <w:sz w:val="20"/>
                <w:szCs w:val="20"/>
              </w:rPr>
              <w:t>Google</w:t>
            </w:r>
            <w:r>
              <w:rPr>
                <w:rFonts w:hint="eastAsia"/>
                <w:sz w:val="20"/>
                <w:szCs w:val="20"/>
              </w:rPr>
              <w:t>雲端服務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我的好幫手</w:t>
            </w:r>
          </w:p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 w:rsidRPr="00664B7C">
              <w:rPr>
                <w:rFonts w:hint="eastAsia"/>
                <w:sz w:val="20"/>
                <w:szCs w:val="20"/>
              </w:rPr>
              <w:t>老師教學網站互動多媒體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1)口頭問答</w:t>
            </w:r>
          </w:p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2)操作評量</w:t>
            </w:r>
          </w:p>
          <w:p w:rsidR="007E3B73" w:rsidRPr="003345A0" w:rsidRDefault="007E3B73" w:rsidP="003345A0">
            <w:pPr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sz w:val="20"/>
                <w:szCs w:val="20"/>
              </w:rPr>
              <w:t>3)學習評量</w:t>
            </w:r>
          </w:p>
        </w:tc>
        <w:tc>
          <w:tcPr>
            <w:tcW w:w="1039" w:type="dxa"/>
            <w:shd w:val="clear" w:color="auto" w:fill="auto"/>
          </w:tcPr>
          <w:p w:rsidR="007E3B73" w:rsidRDefault="007E3B73" w:rsidP="003345A0">
            <w:pPr>
              <w:jc w:val="center"/>
            </w:pPr>
            <w:r w:rsidRPr="003345A0">
              <w:rPr>
                <w:rFonts w:hint="eastAsia"/>
                <w:b/>
                <w:sz w:val="20"/>
                <w:szCs w:val="20"/>
              </w:rPr>
              <w:t>【資訊教育】</w:t>
            </w:r>
          </w:p>
        </w:tc>
      </w:tr>
      <w:tr w:rsidR="007E3B73" w:rsidRPr="003345A0" w:rsidTr="007E3B73">
        <w:trPr>
          <w:cantSplit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7E3B73" w:rsidRPr="003345A0" w:rsidRDefault="007E3B73" w:rsidP="003345A0">
            <w:pPr>
              <w:adjustRightInd w:val="0"/>
              <w:snapToGrid w:val="0"/>
              <w:jc w:val="center"/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lastRenderedPageBreak/>
              <w:t>第四週</w:t>
            </w:r>
          </w:p>
        </w:tc>
        <w:tc>
          <w:tcPr>
            <w:tcW w:w="1117" w:type="dxa"/>
          </w:tcPr>
          <w:p w:rsidR="007E3B73" w:rsidRPr="00FB4375" w:rsidRDefault="007E3B73" w:rsidP="00696A6D">
            <w:pPr>
              <w:spacing w:line="0" w:lineRule="atLeast"/>
              <w:ind w:left="101" w:hangingChars="72" w:hanging="101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1.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輔導會議（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9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月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25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日）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 xml:space="preserve"> </w:t>
            </w:r>
          </w:p>
          <w:p w:rsidR="007E3B73" w:rsidRPr="00FB4375" w:rsidRDefault="007E3B73" w:rsidP="00696A6D">
            <w:pPr>
              <w:spacing w:line="0" w:lineRule="atLeast"/>
              <w:ind w:left="101" w:hangingChars="72" w:hanging="101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2.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教師節創意作品展。（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9/21~10/2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）</w:t>
            </w:r>
          </w:p>
          <w:p w:rsidR="007E3B73" w:rsidRPr="00FB4375" w:rsidRDefault="007E3B73" w:rsidP="00696A6D">
            <w:pPr>
              <w:spacing w:line="0" w:lineRule="atLeast"/>
              <w:ind w:left="101" w:hangingChars="72" w:hanging="101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3.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頒發暑假作業優良兒童榮譽卡。</w:t>
            </w:r>
          </w:p>
          <w:p w:rsidR="007E3B73" w:rsidRPr="00FB4375" w:rsidRDefault="007E3B73" w:rsidP="00696A6D">
            <w:pPr>
              <w:spacing w:line="0" w:lineRule="atLeast"/>
              <w:ind w:left="101" w:hangingChars="72" w:hanging="101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4. 9/27(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日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)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中秋節放假一日。中秋節逢周日星期</w:t>
            </w:r>
          </w:p>
          <w:p w:rsidR="007E3B73" w:rsidRPr="00FF131A" w:rsidRDefault="007E3B73" w:rsidP="00696A6D">
            <w:pPr>
              <w:spacing w:line="0" w:lineRule="atLeast"/>
              <w:ind w:left="101" w:hangingChars="72" w:hanging="101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 xml:space="preserve">  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一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9/29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補假一天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E3B73" w:rsidRPr="003345A0" w:rsidRDefault="007E3B73" w:rsidP="00C5003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二、網路通訊不漏接（二）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7E3B73" w:rsidRPr="00907308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907308">
              <w:rPr>
                <w:rFonts w:hint="eastAsia"/>
                <w:sz w:val="20"/>
                <w:szCs w:val="20"/>
              </w:rPr>
              <w:t>【資訊教育】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rFonts w:hint="eastAsia"/>
                <w:sz w:val="20"/>
                <w:szCs w:val="20"/>
              </w:rPr>
              <w:t>2-3-2</w:t>
            </w:r>
            <w:r w:rsidRPr="00A673A0">
              <w:rPr>
                <w:rFonts w:hint="eastAsia"/>
                <w:sz w:val="20"/>
                <w:szCs w:val="20"/>
              </w:rPr>
              <w:t>能操作及應用電腦多媒體設備。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4-3-6</w:t>
            </w:r>
            <w:r w:rsidRPr="00A673A0">
              <w:rPr>
                <w:rFonts w:hint="eastAsia"/>
                <w:sz w:val="20"/>
                <w:szCs w:val="20"/>
              </w:rPr>
              <w:t>能利用網路工具分享學習資源與心得。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5-3-1</w:t>
            </w:r>
            <w:r w:rsidRPr="00A673A0">
              <w:rPr>
                <w:rFonts w:hint="eastAsia"/>
                <w:sz w:val="20"/>
                <w:szCs w:val="20"/>
              </w:rPr>
              <w:t>能瞭解網路的虛擬特性。</w:t>
            </w:r>
          </w:p>
          <w:p w:rsidR="007E3B73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5-3-2</w:t>
            </w:r>
            <w:r w:rsidRPr="00A673A0">
              <w:rPr>
                <w:rFonts w:hint="eastAsia"/>
                <w:sz w:val="20"/>
                <w:szCs w:val="20"/>
              </w:rPr>
              <w:t>能瞭解與實踐資訊倫理。</w:t>
            </w:r>
          </w:p>
          <w:p w:rsidR="007E3B73" w:rsidRPr="00907308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907308">
              <w:rPr>
                <w:rFonts w:hint="eastAsia"/>
                <w:sz w:val="20"/>
                <w:szCs w:val="20"/>
              </w:rPr>
              <w:t>【</w:t>
            </w:r>
            <w:r w:rsidRPr="00A673A0">
              <w:rPr>
                <w:rFonts w:hint="eastAsia"/>
                <w:sz w:val="20"/>
                <w:szCs w:val="20"/>
              </w:rPr>
              <w:t>自然與生活科技</w:t>
            </w:r>
            <w:r w:rsidRPr="00907308">
              <w:rPr>
                <w:rFonts w:hint="eastAsia"/>
                <w:sz w:val="20"/>
                <w:szCs w:val="20"/>
              </w:rPr>
              <w:t>】</w:t>
            </w:r>
          </w:p>
          <w:p w:rsidR="007E3B73" w:rsidRPr="003345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rFonts w:hint="eastAsia"/>
                <w:sz w:val="20"/>
                <w:szCs w:val="20"/>
              </w:rPr>
              <w:t>1-3-5-4</w:t>
            </w:r>
            <w:r w:rsidRPr="00A673A0">
              <w:rPr>
                <w:rFonts w:hint="eastAsia"/>
                <w:sz w:val="20"/>
                <w:szCs w:val="20"/>
              </w:rPr>
              <w:t>願意與同儕相互溝通，共享活動的樂趣。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學會使用Gmail建立通訊錄</w:t>
            </w:r>
          </w:p>
          <w:p w:rsidR="007E3B73" w:rsidRPr="00281DBC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了解分類整理信件的方法與運用時機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學會使用Gmail建立通訊錄與群組。</w:t>
            </w:r>
          </w:p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學會發群組信件。</w:t>
            </w:r>
          </w:p>
          <w:p w:rsidR="007E3B73" w:rsidRPr="00281DBC" w:rsidRDefault="007E3B73" w:rsidP="00072B0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學會使用收件匣分類、標記星號與重要、建立與使用標籤。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CA7409">
            <w:pPr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巨岩</w:t>
            </w:r>
            <w:r w:rsidRPr="00664B7C">
              <w:rPr>
                <w:rFonts w:hint="eastAsia"/>
                <w:sz w:val="20"/>
                <w:szCs w:val="20"/>
              </w:rPr>
              <w:t>版</w:t>
            </w:r>
            <w:r>
              <w:rPr>
                <w:rFonts w:hint="eastAsia"/>
                <w:sz w:val="20"/>
                <w:szCs w:val="20"/>
              </w:rPr>
              <w:t>─</w:t>
            </w:r>
            <w:r>
              <w:rPr>
                <w:rFonts w:hint="eastAsia"/>
                <w:sz w:val="20"/>
                <w:szCs w:val="20"/>
              </w:rPr>
              <w:t>Google</w:t>
            </w:r>
            <w:r>
              <w:rPr>
                <w:rFonts w:hint="eastAsia"/>
                <w:sz w:val="20"/>
                <w:szCs w:val="20"/>
              </w:rPr>
              <w:t>雲端服務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我的好幫手</w:t>
            </w:r>
          </w:p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 w:rsidRPr="00664B7C">
              <w:rPr>
                <w:rFonts w:hint="eastAsia"/>
                <w:sz w:val="20"/>
                <w:szCs w:val="20"/>
              </w:rPr>
              <w:t>老師教學網站互動多媒體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1)口頭問答</w:t>
            </w:r>
          </w:p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2)操作評量</w:t>
            </w:r>
          </w:p>
          <w:p w:rsidR="007E3B73" w:rsidRPr="003345A0" w:rsidRDefault="007E3B73" w:rsidP="003345A0">
            <w:pPr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sz w:val="20"/>
                <w:szCs w:val="20"/>
              </w:rPr>
              <w:t>3)學習評量</w:t>
            </w:r>
          </w:p>
        </w:tc>
        <w:tc>
          <w:tcPr>
            <w:tcW w:w="1039" w:type="dxa"/>
            <w:shd w:val="clear" w:color="auto" w:fill="auto"/>
          </w:tcPr>
          <w:p w:rsidR="007E3B73" w:rsidRDefault="007E3B73" w:rsidP="003345A0">
            <w:pPr>
              <w:jc w:val="center"/>
            </w:pPr>
            <w:r w:rsidRPr="003345A0">
              <w:rPr>
                <w:rFonts w:hint="eastAsia"/>
                <w:b/>
                <w:sz w:val="20"/>
                <w:szCs w:val="20"/>
              </w:rPr>
              <w:t>【資訊教育】</w:t>
            </w:r>
          </w:p>
        </w:tc>
      </w:tr>
      <w:tr w:rsidR="007E3B73" w:rsidRPr="003345A0" w:rsidTr="007E3B73">
        <w:trPr>
          <w:cantSplit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7E3B73" w:rsidRPr="003345A0" w:rsidRDefault="007E3B73" w:rsidP="003345A0">
            <w:pPr>
              <w:adjustRightInd w:val="0"/>
              <w:snapToGrid w:val="0"/>
              <w:jc w:val="center"/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第五週</w:t>
            </w:r>
          </w:p>
        </w:tc>
        <w:tc>
          <w:tcPr>
            <w:tcW w:w="1117" w:type="dxa"/>
          </w:tcPr>
          <w:p w:rsidR="007E3B73" w:rsidRPr="00FB4375" w:rsidRDefault="007E3B73" w:rsidP="00696A6D">
            <w:pPr>
              <w:spacing w:line="160" w:lineRule="exac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1.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教務會議（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10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月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日）</w:t>
            </w:r>
          </w:p>
          <w:p w:rsidR="007E3B73" w:rsidRPr="00530B90" w:rsidRDefault="007E3B73" w:rsidP="00696A6D">
            <w:pPr>
              <w:spacing w:line="160" w:lineRule="exac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2.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召開教學研討會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學年、領域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E3B73" w:rsidRPr="003345A0" w:rsidRDefault="007E3B73" w:rsidP="00C5003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二、網路通訊不漏接（三）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7E3B73" w:rsidRPr="00907308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907308">
              <w:rPr>
                <w:rFonts w:hint="eastAsia"/>
                <w:sz w:val="20"/>
                <w:szCs w:val="20"/>
              </w:rPr>
              <w:t>【資訊教育】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rFonts w:hint="eastAsia"/>
                <w:sz w:val="20"/>
                <w:szCs w:val="20"/>
              </w:rPr>
              <w:t>2-3-2</w:t>
            </w:r>
            <w:r w:rsidRPr="00A673A0">
              <w:rPr>
                <w:rFonts w:hint="eastAsia"/>
                <w:sz w:val="20"/>
                <w:szCs w:val="20"/>
              </w:rPr>
              <w:t>能操作及應用電腦多媒體設備。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4-3-6</w:t>
            </w:r>
            <w:r w:rsidRPr="00A673A0">
              <w:rPr>
                <w:rFonts w:hint="eastAsia"/>
                <w:sz w:val="20"/>
                <w:szCs w:val="20"/>
              </w:rPr>
              <w:t>能利用網路工具分享學習資源與心得。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5-3-1</w:t>
            </w:r>
            <w:r w:rsidRPr="00A673A0">
              <w:rPr>
                <w:rFonts w:hint="eastAsia"/>
                <w:sz w:val="20"/>
                <w:szCs w:val="20"/>
              </w:rPr>
              <w:t>能瞭解網路的虛擬特性。</w:t>
            </w:r>
          </w:p>
          <w:p w:rsidR="007E3B73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5-3-2</w:t>
            </w:r>
            <w:r w:rsidRPr="00A673A0">
              <w:rPr>
                <w:rFonts w:hint="eastAsia"/>
                <w:sz w:val="20"/>
                <w:szCs w:val="20"/>
              </w:rPr>
              <w:t>能瞭解與實踐資訊倫理。</w:t>
            </w:r>
          </w:p>
          <w:p w:rsidR="007E3B73" w:rsidRPr="00907308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907308">
              <w:rPr>
                <w:rFonts w:hint="eastAsia"/>
                <w:sz w:val="20"/>
                <w:szCs w:val="20"/>
              </w:rPr>
              <w:t>【</w:t>
            </w:r>
            <w:r w:rsidRPr="00A673A0">
              <w:rPr>
                <w:rFonts w:hint="eastAsia"/>
                <w:sz w:val="20"/>
                <w:szCs w:val="20"/>
              </w:rPr>
              <w:t>自然與生活科技</w:t>
            </w:r>
            <w:r w:rsidRPr="00907308">
              <w:rPr>
                <w:rFonts w:hint="eastAsia"/>
                <w:sz w:val="20"/>
                <w:szCs w:val="20"/>
              </w:rPr>
              <w:t>】</w:t>
            </w:r>
          </w:p>
          <w:p w:rsidR="007E3B73" w:rsidRPr="003345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rFonts w:hint="eastAsia"/>
                <w:sz w:val="20"/>
                <w:szCs w:val="20"/>
              </w:rPr>
              <w:t>1-3-5-4</w:t>
            </w:r>
            <w:r w:rsidRPr="00A673A0">
              <w:rPr>
                <w:rFonts w:hint="eastAsia"/>
                <w:sz w:val="20"/>
                <w:szCs w:val="20"/>
              </w:rPr>
              <w:t>願意與同儕相互溝通，共享活動的樂趣。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學會使用Google Hangouts即時通訊</w:t>
            </w:r>
          </w:p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學會操作麥克風與網路攝影機</w:t>
            </w:r>
          </w:p>
          <w:p w:rsidR="007E3B73" w:rsidRPr="00281DBC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了解個人資料保密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學會使用Google Hangouts即時通訊，發起對談與群組通訊。</w:t>
            </w:r>
          </w:p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學會安裝Hangouts語音、視訊外掛。</w:t>
            </w:r>
          </w:p>
          <w:p w:rsidR="007E3B73" w:rsidRDefault="007E3B73" w:rsidP="00072B0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了解在網路通訊中，如何使用麥克風與網路攝影機。</w:t>
            </w:r>
          </w:p>
          <w:p w:rsidR="007E3B73" w:rsidRPr="00281DBC" w:rsidRDefault="007E3B73" w:rsidP="00072B0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認識個人資料保密的重要性。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CA7409">
            <w:pPr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巨岩</w:t>
            </w:r>
            <w:r w:rsidRPr="00664B7C">
              <w:rPr>
                <w:rFonts w:hint="eastAsia"/>
                <w:sz w:val="20"/>
                <w:szCs w:val="20"/>
              </w:rPr>
              <w:t>版</w:t>
            </w:r>
            <w:r>
              <w:rPr>
                <w:rFonts w:hint="eastAsia"/>
                <w:sz w:val="20"/>
                <w:szCs w:val="20"/>
              </w:rPr>
              <w:t>─</w:t>
            </w:r>
            <w:r>
              <w:rPr>
                <w:rFonts w:hint="eastAsia"/>
                <w:sz w:val="20"/>
                <w:szCs w:val="20"/>
              </w:rPr>
              <w:t>Google</w:t>
            </w:r>
            <w:r>
              <w:rPr>
                <w:rFonts w:hint="eastAsia"/>
                <w:sz w:val="20"/>
                <w:szCs w:val="20"/>
              </w:rPr>
              <w:t>雲端服務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我的好幫手</w:t>
            </w:r>
          </w:p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 w:rsidRPr="00664B7C">
              <w:rPr>
                <w:rFonts w:hint="eastAsia"/>
                <w:sz w:val="20"/>
                <w:szCs w:val="20"/>
              </w:rPr>
              <w:t>老師教學網站互動多媒體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1)口頭問答</w:t>
            </w:r>
          </w:p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2)操作評量</w:t>
            </w:r>
          </w:p>
          <w:p w:rsidR="007E3B73" w:rsidRPr="003345A0" w:rsidRDefault="007E3B73" w:rsidP="003345A0">
            <w:pPr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sz w:val="20"/>
                <w:szCs w:val="20"/>
              </w:rPr>
              <w:t>3)學習評量</w:t>
            </w:r>
          </w:p>
        </w:tc>
        <w:tc>
          <w:tcPr>
            <w:tcW w:w="1039" w:type="dxa"/>
            <w:shd w:val="clear" w:color="auto" w:fill="auto"/>
          </w:tcPr>
          <w:p w:rsidR="007E3B73" w:rsidRDefault="007E3B73" w:rsidP="003345A0">
            <w:pPr>
              <w:jc w:val="center"/>
            </w:pPr>
            <w:r w:rsidRPr="003345A0">
              <w:rPr>
                <w:rFonts w:hint="eastAsia"/>
                <w:b/>
                <w:sz w:val="20"/>
                <w:szCs w:val="20"/>
              </w:rPr>
              <w:t>【資訊教育】</w:t>
            </w:r>
          </w:p>
        </w:tc>
      </w:tr>
      <w:tr w:rsidR="007E3B73" w:rsidRPr="003345A0" w:rsidTr="007E3B73">
        <w:trPr>
          <w:cantSplit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7E3B73" w:rsidRPr="003345A0" w:rsidRDefault="007E3B73" w:rsidP="003345A0">
            <w:pPr>
              <w:adjustRightInd w:val="0"/>
              <w:snapToGrid w:val="0"/>
              <w:jc w:val="center"/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第六週</w:t>
            </w:r>
          </w:p>
        </w:tc>
        <w:tc>
          <w:tcPr>
            <w:tcW w:w="1117" w:type="dxa"/>
          </w:tcPr>
          <w:p w:rsidR="007E3B73" w:rsidRPr="00FB4375" w:rsidRDefault="007E3B73" w:rsidP="00696A6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B4375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1.學務會議（10月9日）</w:t>
            </w:r>
          </w:p>
          <w:p w:rsidR="007E3B73" w:rsidRPr="00FB4375" w:rsidRDefault="007E3B73" w:rsidP="00696A6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B4375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2.10/9(五)補放假一天，國慶10/10(六)逢周六</w:t>
            </w:r>
          </w:p>
          <w:p w:rsidR="007E3B73" w:rsidRPr="00FB4375" w:rsidRDefault="007E3B73" w:rsidP="00696A6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B4375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3.10/5~16校內四~六年級線上讀書會。</w:t>
            </w:r>
          </w:p>
          <w:p w:rsidR="007E3B73" w:rsidRDefault="007E3B73" w:rsidP="00696A6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B4375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4.抽背國語科補充教材。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E3B73" w:rsidRPr="003345A0" w:rsidRDefault="007E3B73" w:rsidP="00C5003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三、社群交流樂融融（一）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7E3B73" w:rsidRPr="00907308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907308">
              <w:rPr>
                <w:rFonts w:hint="eastAsia"/>
                <w:sz w:val="20"/>
                <w:szCs w:val="20"/>
              </w:rPr>
              <w:t>【資訊教育】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rFonts w:hint="eastAsia"/>
                <w:sz w:val="20"/>
                <w:szCs w:val="20"/>
              </w:rPr>
              <w:t>2-2-6</w:t>
            </w:r>
            <w:r w:rsidRPr="00A673A0">
              <w:rPr>
                <w:rFonts w:hint="eastAsia"/>
                <w:sz w:val="20"/>
                <w:szCs w:val="20"/>
              </w:rPr>
              <w:t>能熟練中英文輸入。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5-3-1</w:t>
            </w:r>
            <w:r w:rsidRPr="00A673A0">
              <w:rPr>
                <w:rFonts w:hint="eastAsia"/>
                <w:sz w:val="20"/>
                <w:szCs w:val="20"/>
              </w:rPr>
              <w:t>能瞭解網路的虛擬特性。</w:t>
            </w:r>
          </w:p>
          <w:p w:rsidR="007E3B73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5-3-2</w:t>
            </w:r>
            <w:r w:rsidRPr="00A673A0">
              <w:rPr>
                <w:rFonts w:hint="eastAsia"/>
                <w:sz w:val="20"/>
                <w:szCs w:val="20"/>
              </w:rPr>
              <w:t>能瞭解與實踐資訊倫理。</w:t>
            </w:r>
          </w:p>
          <w:p w:rsidR="007E3B73" w:rsidRPr="00907308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907308">
              <w:rPr>
                <w:rFonts w:hint="eastAsia"/>
                <w:sz w:val="20"/>
                <w:szCs w:val="20"/>
              </w:rPr>
              <w:t>【</w:t>
            </w:r>
            <w:r w:rsidRPr="00A673A0">
              <w:rPr>
                <w:rFonts w:hint="eastAsia"/>
                <w:sz w:val="20"/>
                <w:szCs w:val="20"/>
              </w:rPr>
              <w:t>自然與生活科技</w:t>
            </w:r>
            <w:r w:rsidRPr="00907308">
              <w:rPr>
                <w:rFonts w:hint="eastAsia"/>
                <w:sz w:val="20"/>
                <w:szCs w:val="20"/>
              </w:rPr>
              <w:t>】</w:t>
            </w:r>
          </w:p>
          <w:p w:rsidR="007E3B73" w:rsidRPr="003345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rFonts w:hint="eastAsia"/>
                <w:sz w:val="20"/>
                <w:szCs w:val="20"/>
              </w:rPr>
              <w:t>1-3-5-4</w:t>
            </w:r>
            <w:r w:rsidRPr="00A673A0">
              <w:rPr>
                <w:rFonts w:hint="eastAsia"/>
                <w:sz w:val="20"/>
                <w:szCs w:val="20"/>
              </w:rPr>
              <w:t>願意與同儕相互溝通，共享活動的樂趣。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B73" w:rsidRDefault="007E3B73" w:rsidP="00520CB8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認識網路社群</w:t>
            </w:r>
          </w:p>
          <w:p w:rsidR="007E3B73" w:rsidRDefault="007E3B73" w:rsidP="00520CB8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學會登入Google+社群並建立人脈</w:t>
            </w:r>
          </w:p>
          <w:p w:rsidR="007E3B73" w:rsidRPr="00281DBC" w:rsidRDefault="007E3B73" w:rsidP="00520CB8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學會分享動態消息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介紹什麼是網路社群，以及網路社群如何構成虛擬社會。</w:t>
            </w:r>
          </w:p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登入Google+(G+)並設定個人資訊。</w:t>
            </w:r>
          </w:p>
          <w:p w:rsidR="007E3B73" w:rsidRDefault="007E3B73" w:rsidP="00520CB8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學會在G+使用建立人脈功能。</w:t>
            </w:r>
          </w:p>
          <w:p w:rsidR="007E3B73" w:rsidRPr="00281DBC" w:rsidRDefault="007E3B73" w:rsidP="00520CB8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學會在G+分享動態消息。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CA7409">
            <w:pPr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巨岩</w:t>
            </w:r>
            <w:r w:rsidRPr="00664B7C">
              <w:rPr>
                <w:rFonts w:hint="eastAsia"/>
                <w:sz w:val="20"/>
                <w:szCs w:val="20"/>
              </w:rPr>
              <w:t>版</w:t>
            </w:r>
            <w:r>
              <w:rPr>
                <w:rFonts w:hint="eastAsia"/>
                <w:sz w:val="20"/>
                <w:szCs w:val="20"/>
              </w:rPr>
              <w:t>─</w:t>
            </w:r>
            <w:r>
              <w:rPr>
                <w:rFonts w:hint="eastAsia"/>
                <w:sz w:val="20"/>
                <w:szCs w:val="20"/>
              </w:rPr>
              <w:t>Google</w:t>
            </w:r>
            <w:r>
              <w:rPr>
                <w:rFonts w:hint="eastAsia"/>
                <w:sz w:val="20"/>
                <w:szCs w:val="20"/>
              </w:rPr>
              <w:t>雲端服務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我的好幫手</w:t>
            </w:r>
          </w:p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 w:rsidRPr="00664B7C">
              <w:rPr>
                <w:rFonts w:hint="eastAsia"/>
                <w:sz w:val="20"/>
                <w:szCs w:val="20"/>
              </w:rPr>
              <w:t>老師教學網站互動多媒體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1)口頭問答</w:t>
            </w:r>
          </w:p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2)操作評量</w:t>
            </w:r>
          </w:p>
          <w:p w:rsidR="007E3B73" w:rsidRPr="003345A0" w:rsidRDefault="007E3B73" w:rsidP="003345A0">
            <w:pPr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sz w:val="20"/>
                <w:szCs w:val="20"/>
              </w:rPr>
              <w:t>3)學習評量</w:t>
            </w:r>
          </w:p>
        </w:tc>
        <w:tc>
          <w:tcPr>
            <w:tcW w:w="1039" w:type="dxa"/>
            <w:shd w:val="clear" w:color="auto" w:fill="auto"/>
          </w:tcPr>
          <w:p w:rsidR="007E3B73" w:rsidRDefault="007E3B73" w:rsidP="003345A0">
            <w:pPr>
              <w:jc w:val="center"/>
            </w:pPr>
            <w:r w:rsidRPr="003345A0">
              <w:rPr>
                <w:rFonts w:hint="eastAsia"/>
                <w:b/>
                <w:sz w:val="20"/>
                <w:szCs w:val="20"/>
              </w:rPr>
              <w:t>【資訊教育】</w:t>
            </w:r>
          </w:p>
        </w:tc>
      </w:tr>
      <w:tr w:rsidR="007E3B73" w:rsidRPr="003345A0" w:rsidTr="007E3B73">
        <w:trPr>
          <w:cantSplit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7E3B73" w:rsidRPr="003345A0" w:rsidRDefault="007E3B73" w:rsidP="003345A0">
            <w:pPr>
              <w:adjustRightInd w:val="0"/>
              <w:snapToGrid w:val="0"/>
              <w:jc w:val="center"/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lastRenderedPageBreak/>
              <w:t>第七週</w:t>
            </w:r>
          </w:p>
        </w:tc>
        <w:tc>
          <w:tcPr>
            <w:tcW w:w="1117" w:type="dxa"/>
          </w:tcPr>
          <w:p w:rsidR="007E3B73" w:rsidRPr="00FB4375" w:rsidRDefault="007E3B73" w:rsidP="00696A6D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總務會議（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10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月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16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日）。</w:t>
            </w:r>
          </w:p>
          <w:p w:rsidR="007E3B73" w:rsidRPr="00FB4375" w:rsidRDefault="007E3B73" w:rsidP="00696A6D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 xml:space="preserve"> 2.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第一次定期評量命題教師分配。</w:t>
            </w:r>
          </w:p>
          <w:p w:rsidR="007E3B73" w:rsidRPr="00FB4375" w:rsidRDefault="007E3B73" w:rsidP="00696A6D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 xml:space="preserve"> 3.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召開教學研討會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 xml:space="preserve"> (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學年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領域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。</w:t>
            </w:r>
          </w:p>
          <w:p w:rsidR="007E3B73" w:rsidRPr="00FB4375" w:rsidRDefault="007E3B73" w:rsidP="00696A6D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 xml:space="preserve"> 4.103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年度親子自編故事劇本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10/17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前交件。</w:t>
            </w:r>
          </w:p>
          <w:p w:rsidR="007E3B73" w:rsidRPr="00FB4375" w:rsidRDefault="007E3B73" w:rsidP="00696A6D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 xml:space="preserve"> (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各年級交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件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或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年段各交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件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  <w:p w:rsidR="007E3B73" w:rsidRPr="00530B90" w:rsidRDefault="007E3B73" w:rsidP="00696A6D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 xml:space="preserve"> 5.10/13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（二）臺北市五年級國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英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數檢測。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E3B73" w:rsidRPr="003345A0" w:rsidRDefault="007E3B73" w:rsidP="00C5003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三、社群交流樂融融（二）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7E3B73" w:rsidRPr="00907308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907308">
              <w:rPr>
                <w:rFonts w:hint="eastAsia"/>
                <w:sz w:val="20"/>
                <w:szCs w:val="20"/>
              </w:rPr>
              <w:t>【資訊教育】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rFonts w:hint="eastAsia"/>
                <w:sz w:val="20"/>
                <w:szCs w:val="20"/>
              </w:rPr>
              <w:t>2-2-6</w:t>
            </w:r>
            <w:r w:rsidRPr="00A673A0">
              <w:rPr>
                <w:rFonts w:hint="eastAsia"/>
                <w:sz w:val="20"/>
                <w:szCs w:val="20"/>
              </w:rPr>
              <w:t>能熟練中英文輸入。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5-3-1</w:t>
            </w:r>
            <w:r w:rsidRPr="00A673A0">
              <w:rPr>
                <w:rFonts w:hint="eastAsia"/>
                <w:sz w:val="20"/>
                <w:szCs w:val="20"/>
              </w:rPr>
              <w:t>能瞭解網路的虛擬特性。</w:t>
            </w:r>
          </w:p>
          <w:p w:rsidR="007E3B73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5-3-2</w:t>
            </w:r>
            <w:r w:rsidRPr="00A673A0">
              <w:rPr>
                <w:rFonts w:hint="eastAsia"/>
                <w:sz w:val="20"/>
                <w:szCs w:val="20"/>
              </w:rPr>
              <w:t>能瞭解與實踐資訊倫理。</w:t>
            </w:r>
          </w:p>
          <w:p w:rsidR="007E3B73" w:rsidRPr="00907308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907308">
              <w:rPr>
                <w:rFonts w:hint="eastAsia"/>
                <w:sz w:val="20"/>
                <w:szCs w:val="20"/>
              </w:rPr>
              <w:t>【</w:t>
            </w:r>
            <w:r w:rsidRPr="00A673A0">
              <w:rPr>
                <w:rFonts w:hint="eastAsia"/>
                <w:sz w:val="20"/>
                <w:szCs w:val="20"/>
              </w:rPr>
              <w:t>自然與生活科技</w:t>
            </w:r>
            <w:r w:rsidRPr="00907308">
              <w:rPr>
                <w:rFonts w:hint="eastAsia"/>
                <w:sz w:val="20"/>
                <w:szCs w:val="20"/>
              </w:rPr>
              <w:t>】</w:t>
            </w:r>
          </w:p>
          <w:p w:rsidR="007E3B73" w:rsidRPr="003345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rFonts w:hint="eastAsia"/>
                <w:sz w:val="20"/>
                <w:szCs w:val="20"/>
              </w:rPr>
              <w:t>1-3-5-4</w:t>
            </w:r>
            <w:r w:rsidRPr="00A673A0">
              <w:rPr>
                <w:rFonts w:hint="eastAsia"/>
                <w:sz w:val="20"/>
                <w:szCs w:val="20"/>
              </w:rPr>
              <w:t>願意與同儕相互溝通，共享活動的樂趣。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學會使用G+建立活動與意見調查</w:t>
            </w:r>
          </w:p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學會成立G+社群</w:t>
            </w:r>
          </w:p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學會G+相簿修圖</w:t>
            </w:r>
          </w:p>
          <w:p w:rsidR="007E3B73" w:rsidRPr="00281DBC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認識網路交流禮節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學會使用G+建立活動與意見調查。</w:t>
            </w:r>
          </w:p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學會在G+成立社群，並了解社群的應用時機，例如成立科展小組。</w:t>
            </w:r>
          </w:p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學會使用G+相簿，並能運用內建的修圖功能與標記人物功能。</w:t>
            </w:r>
          </w:p>
          <w:p w:rsidR="007E3B73" w:rsidRPr="00281DBC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引導學生在社群交流中，遵守網路禮節與交友守則。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CA7409">
            <w:pPr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巨岩</w:t>
            </w:r>
            <w:r w:rsidRPr="00664B7C">
              <w:rPr>
                <w:rFonts w:hint="eastAsia"/>
                <w:sz w:val="20"/>
                <w:szCs w:val="20"/>
              </w:rPr>
              <w:t>版</w:t>
            </w:r>
            <w:r>
              <w:rPr>
                <w:rFonts w:hint="eastAsia"/>
                <w:sz w:val="20"/>
                <w:szCs w:val="20"/>
              </w:rPr>
              <w:t>─</w:t>
            </w:r>
            <w:r>
              <w:rPr>
                <w:rFonts w:hint="eastAsia"/>
                <w:sz w:val="20"/>
                <w:szCs w:val="20"/>
              </w:rPr>
              <w:t>Google</w:t>
            </w:r>
            <w:r>
              <w:rPr>
                <w:rFonts w:hint="eastAsia"/>
                <w:sz w:val="20"/>
                <w:szCs w:val="20"/>
              </w:rPr>
              <w:t>雲端服務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我的好幫手</w:t>
            </w:r>
          </w:p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 w:rsidRPr="00664B7C">
              <w:rPr>
                <w:rFonts w:hint="eastAsia"/>
                <w:sz w:val="20"/>
                <w:szCs w:val="20"/>
              </w:rPr>
              <w:t>老師教學網站互動多媒體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1)口頭問答</w:t>
            </w:r>
          </w:p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2)操作評量</w:t>
            </w:r>
          </w:p>
          <w:p w:rsidR="007E3B73" w:rsidRPr="003345A0" w:rsidRDefault="007E3B73" w:rsidP="003345A0">
            <w:pPr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sz w:val="20"/>
                <w:szCs w:val="20"/>
              </w:rPr>
              <w:t>3)學習評量</w:t>
            </w:r>
          </w:p>
        </w:tc>
        <w:tc>
          <w:tcPr>
            <w:tcW w:w="1039" w:type="dxa"/>
            <w:shd w:val="clear" w:color="auto" w:fill="auto"/>
          </w:tcPr>
          <w:p w:rsidR="007E3B73" w:rsidRDefault="007E3B73" w:rsidP="003345A0">
            <w:pPr>
              <w:jc w:val="center"/>
            </w:pPr>
            <w:r w:rsidRPr="003345A0">
              <w:rPr>
                <w:rFonts w:hint="eastAsia"/>
                <w:b/>
                <w:sz w:val="20"/>
                <w:szCs w:val="20"/>
              </w:rPr>
              <w:t>【資訊教育】</w:t>
            </w:r>
          </w:p>
        </w:tc>
      </w:tr>
      <w:tr w:rsidR="007E3B73" w:rsidRPr="003345A0" w:rsidTr="007E3B73">
        <w:trPr>
          <w:cantSplit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7E3B73" w:rsidRPr="003345A0" w:rsidRDefault="007E3B73" w:rsidP="003345A0">
            <w:pPr>
              <w:adjustRightInd w:val="0"/>
              <w:snapToGrid w:val="0"/>
              <w:jc w:val="center"/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第八週</w:t>
            </w:r>
          </w:p>
        </w:tc>
        <w:tc>
          <w:tcPr>
            <w:tcW w:w="1117" w:type="dxa"/>
          </w:tcPr>
          <w:p w:rsidR="007E3B73" w:rsidRPr="00F42A87" w:rsidRDefault="007E3B73" w:rsidP="00696A6D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F42A87">
              <w:rPr>
                <w:rFonts w:eastAsia="標楷體" w:hint="eastAsia"/>
                <w:color w:val="000000"/>
                <w:sz w:val="14"/>
                <w:szCs w:val="18"/>
              </w:rPr>
              <w:t>1.</w:t>
            </w:r>
            <w:r w:rsidRPr="00F42A87">
              <w:rPr>
                <w:rFonts w:eastAsia="標楷體" w:hint="eastAsia"/>
                <w:color w:val="000000"/>
                <w:sz w:val="14"/>
                <w:szCs w:val="18"/>
              </w:rPr>
              <w:t>輔導會議（</w:t>
            </w:r>
            <w:r w:rsidRPr="00F42A87">
              <w:rPr>
                <w:rFonts w:eastAsia="標楷體" w:hint="eastAsia"/>
                <w:color w:val="000000"/>
                <w:sz w:val="14"/>
                <w:szCs w:val="18"/>
              </w:rPr>
              <w:t>10</w:t>
            </w:r>
            <w:r w:rsidRPr="00F42A87">
              <w:rPr>
                <w:rFonts w:eastAsia="標楷體" w:hint="eastAsia"/>
                <w:color w:val="000000"/>
                <w:sz w:val="14"/>
                <w:szCs w:val="18"/>
              </w:rPr>
              <w:t>月</w:t>
            </w:r>
            <w:r w:rsidRPr="00F42A87">
              <w:rPr>
                <w:rFonts w:eastAsia="標楷體" w:hint="eastAsia"/>
                <w:color w:val="000000"/>
                <w:sz w:val="14"/>
                <w:szCs w:val="18"/>
              </w:rPr>
              <w:t>23</w:t>
            </w:r>
            <w:r w:rsidRPr="00F42A87">
              <w:rPr>
                <w:rFonts w:eastAsia="標楷體" w:hint="eastAsia"/>
                <w:color w:val="000000"/>
                <w:sz w:val="14"/>
                <w:szCs w:val="18"/>
              </w:rPr>
              <w:t>日）</w:t>
            </w:r>
          </w:p>
          <w:p w:rsidR="007E3B73" w:rsidRPr="00F42A87" w:rsidRDefault="007E3B73" w:rsidP="00696A6D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F42A87">
              <w:rPr>
                <w:rFonts w:eastAsia="標楷體" w:hint="eastAsia"/>
                <w:color w:val="000000"/>
                <w:sz w:val="14"/>
                <w:szCs w:val="18"/>
              </w:rPr>
              <w:t>2.</w:t>
            </w:r>
            <w:r w:rsidRPr="00F42A87">
              <w:rPr>
                <w:rFonts w:eastAsia="標楷體" w:hint="eastAsia"/>
                <w:color w:val="000000"/>
                <w:sz w:val="14"/>
                <w:szCs w:val="18"/>
              </w:rPr>
              <w:t>圖書室</w:t>
            </w:r>
            <w:r w:rsidRPr="00F42A87">
              <w:rPr>
                <w:rFonts w:eastAsia="標楷體" w:hint="eastAsia"/>
                <w:color w:val="000000"/>
                <w:sz w:val="14"/>
                <w:szCs w:val="18"/>
              </w:rPr>
              <w:t>10</w:t>
            </w:r>
            <w:r w:rsidRPr="00F42A87">
              <w:rPr>
                <w:rFonts w:eastAsia="標楷體" w:hint="eastAsia"/>
                <w:color w:val="000000"/>
                <w:sz w:val="14"/>
                <w:szCs w:val="18"/>
              </w:rPr>
              <w:t>月份『小博士信箱』有獎徵答。</w:t>
            </w:r>
          </w:p>
          <w:p w:rsidR="007E3B73" w:rsidRPr="00F42A87" w:rsidRDefault="007E3B73" w:rsidP="00696A6D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F42A87">
              <w:rPr>
                <w:rFonts w:eastAsia="標楷體" w:hint="eastAsia"/>
                <w:color w:val="000000"/>
                <w:sz w:val="14"/>
                <w:szCs w:val="18"/>
              </w:rPr>
              <w:t>3. 10/19~23</w:t>
            </w:r>
            <w:r w:rsidRPr="00F42A87">
              <w:rPr>
                <w:rFonts w:eastAsia="標楷體" w:hint="eastAsia"/>
                <w:color w:val="000000"/>
                <w:sz w:val="14"/>
                <w:szCs w:val="18"/>
              </w:rPr>
              <w:t>校內四、五年級多語文初賽（即席演說、朗讀、作文、字音字形、書法）</w:t>
            </w:r>
          </w:p>
          <w:p w:rsidR="007E3B73" w:rsidRPr="00F42A87" w:rsidRDefault="007E3B73" w:rsidP="00696A6D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F42A87">
              <w:rPr>
                <w:rFonts w:eastAsia="標楷體" w:hint="eastAsia"/>
                <w:color w:val="000000"/>
                <w:sz w:val="14"/>
                <w:szCs w:val="18"/>
              </w:rPr>
              <w:t>（英語演說、閩南語演說、客家語演說）</w:t>
            </w:r>
          </w:p>
          <w:p w:rsidR="007E3B73" w:rsidRDefault="007E3B73" w:rsidP="00696A6D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F42A87">
              <w:rPr>
                <w:rFonts w:eastAsia="標楷體" w:hint="eastAsia"/>
                <w:color w:val="000000"/>
                <w:sz w:val="14"/>
                <w:szCs w:val="18"/>
              </w:rPr>
              <w:t>4.</w:t>
            </w:r>
            <w:r w:rsidRPr="00F42A87">
              <w:rPr>
                <w:rFonts w:eastAsia="標楷體" w:hint="eastAsia"/>
                <w:color w:val="000000"/>
                <w:sz w:val="14"/>
                <w:szCs w:val="18"/>
              </w:rPr>
              <w:t>抽背國語科補充教材。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E3B73" w:rsidRPr="003345A0" w:rsidRDefault="007E3B73" w:rsidP="00DE605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四、我的網路秘書與影音劇場（一）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7E3B73" w:rsidRPr="00907308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907308">
              <w:rPr>
                <w:rFonts w:hint="eastAsia"/>
                <w:sz w:val="20"/>
                <w:szCs w:val="20"/>
              </w:rPr>
              <w:t>【資訊教育】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rFonts w:hint="eastAsia"/>
                <w:sz w:val="20"/>
                <w:szCs w:val="20"/>
              </w:rPr>
              <w:t>2-3-2</w:t>
            </w:r>
            <w:r w:rsidRPr="00A673A0">
              <w:rPr>
                <w:rFonts w:hint="eastAsia"/>
                <w:sz w:val="20"/>
                <w:szCs w:val="20"/>
              </w:rPr>
              <w:t>能操作及應用電腦多媒體設備。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3-3-3</w:t>
            </w:r>
            <w:r w:rsidRPr="00A673A0">
              <w:rPr>
                <w:rFonts w:hint="eastAsia"/>
                <w:sz w:val="20"/>
                <w:szCs w:val="20"/>
              </w:rPr>
              <w:t>能使用多媒體編輯軟體進行影音資料的製作。</w:t>
            </w:r>
          </w:p>
          <w:p w:rsidR="007E3B73" w:rsidRPr="003345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4-3-5</w:t>
            </w:r>
            <w:r w:rsidRPr="00A673A0">
              <w:rPr>
                <w:rFonts w:hint="eastAsia"/>
                <w:sz w:val="20"/>
                <w:szCs w:val="20"/>
              </w:rPr>
              <w:t>能利用搜尋引擎及搜尋技巧尋找合適的網路資源。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認識網路日曆</w:t>
            </w:r>
          </w:p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學會設定Google日曆</w:t>
            </w:r>
          </w:p>
          <w:p w:rsidR="007E3B73" w:rsidRDefault="007E3B73" w:rsidP="006A04B2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學會在日曆建立活動與提醒</w:t>
            </w:r>
          </w:p>
          <w:p w:rsidR="007E3B73" w:rsidRPr="00281DBC" w:rsidRDefault="007E3B73" w:rsidP="00624D29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學會在Google日曆建立新日曆層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了解網路日曆在日常生活中的應用，以及Google日曆提供的功能。</w:t>
            </w:r>
          </w:p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學會設定Google日曆成為月份檢視模式、加入氣象與陰曆日曆層、設定自動新增邀請至日曆。</w:t>
            </w:r>
          </w:p>
          <w:p w:rsidR="007E3B73" w:rsidRDefault="007E3B73" w:rsidP="006A04B2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學會在日曆建立活動並設定鬧鈴提醒。</w:t>
            </w:r>
          </w:p>
          <w:p w:rsidR="007E3B73" w:rsidRPr="00281DBC" w:rsidRDefault="007E3B73" w:rsidP="00624D29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學會使用Google日曆建立新日曆層，命名為私人行程。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CA7409">
            <w:pPr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巨岩</w:t>
            </w:r>
            <w:r w:rsidRPr="00664B7C">
              <w:rPr>
                <w:rFonts w:hint="eastAsia"/>
                <w:sz w:val="20"/>
                <w:szCs w:val="20"/>
              </w:rPr>
              <w:t>版</w:t>
            </w:r>
            <w:r>
              <w:rPr>
                <w:rFonts w:hint="eastAsia"/>
                <w:sz w:val="20"/>
                <w:szCs w:val="20"/>
              </w:rPr>
              <w:t>─</w:t>
            </w:r>
            <w:r>
              <w:rPr>
                <w:rFonts w:hint="eastAsia"/>
                <w:sz w:val="20"/>
                <w:szCs w:val="20"/>
              </w:rPr>
              <w:t>Google</w:t>
            </w:r>
            <w:r>
              <w:rPr>
                <w:rFonts w:hint="eastAsia"/>
                <w:sz w:val="20"/>
                <w:szCs w:val="20"/>
              </w:rPr>
              <w:t>雲端服務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我的好幫手</w:t>
            </w:r>
          </w:p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 w:rsidRPr="00664B7C">
              <w:rPr>
                <w:rFonts w:hint="eastAsia"/>
                <w:sz w:val="20"/>
                <w:szCs w:val="20"/>
              </w:rPr>
              <w:t>老師教學網站互動多媒體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1)口頭問答</w:t>
            </w:r>
          </w:p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2)操作評量</w:t>
            </w:r>
          </w:p>
          <w:p w:rsidR="007E3B73" w:rsidRPr="003345A0" w:rsidRDefault="007E3B73" w:rsidP="003345A0">
            <w:pPr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sz w:val="20"/>
                <w:szCs w:val="20"/>
              </w:rPr>
              <w:t>3)學習評量</w:t>
            </w:r>
          </w:p>
        </w:tc>
        <w:tc>
          <w:tcPr>
            <w:tcW w:w="1039" w:type="dxa"/>
            <w:shd w:val="clear" w:color="auto" w:fill="auto"/>
          </w:tcPr>
          <w:p w:rsidR="007E3B73" w:rsidRDefault="007E3B73" w:rsidP="003345A0">
            <w:pPr>
              <w:jc w:val="center"/>
            </w:pPr>
            <w:r w:rsidRPr="003345A0">
              <w:rPr>
                <w:rFonts w:hint="eastAsia"/>
                <w:b/>
                <w:sz w:val="20"/>
                <w:szCs w:val="20"/>
              </w:rPr>
              <w:t>【資訊教育】</w:t>
            </w:r>
          </w:p>
        </w:tc>
      </w:tr>
      <w:tr w:rsidR="007E3B73" w:rsidRPr="003345A0" w:rsidTr="007E3B73">
        <w:trPr>
          <w:cantSplit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7E3B73" w:rsidRPr="003345A0" w:rsidRDefault="007E3B73" w:rsidP="003345A0">
            <w:pPr>
              <w:adjustRightInd w:val="0"/>
              <w:snapToGrid w:val="0"/>
              <w:jc w:val="center"/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第九週</w:t>
            </w:r>
          </w:p>
        </w:tc>
        <w:tc>
          <w:tcPr>
            <w:tcW w:w="1117" w:type="dxa"/>
          </w:tcPr>
          <w:p w:rsidR="007E3B73" w:rsidRPr="00F42A87" w:rsidRDefault="007E3B73" w:rsidP="00696A6D">
            <w:pPr>
              <w:pStyle w:val="a9"/>
              <w:adjustRightInd w:val="0"/>
              <w:spacing w:line="200" w:lineRule="exact"/>
              <w:ind w:leftChars="-27" w:left="1" w:hangingChars="47" w:hanging="66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1.教務會議（10月30日）</w:t>
            </w:r>
          </w:p>
          <w:p w:rsidR="007E3B73" w:rsidRPr="00F42A87" w:rsidRDefault="007E3B73" w:rsidP="00696A6D">
            <w:pPr>
              <w:pStyle w:val="a9"/>
              <w:adjustRightInd w:val="0"/>
              <w:spacing w:line="200" w:lineRule="exact"/>
              <w:ind w:leftChars="-27" w:left="1" w:hangingChars="47" w:hanging="66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2.藝能科期中評量。</w:t>
            </w:r>
          </w:p>
          <w:p w:rsidR="007E3B73" w:rsidRPr="00546930" w:rsidRDefault="007E3B73" w:rsidP="00696A6D">
            <w:pPr>
              <w:pStyle w:val="a9"/>
              <w:tabs>
                <w:tab w:val="clear" w:pos="4153"/>
                <w:tab w:val="clear" w:pos="8306"/>
              </w:tabs>
              <w:adjustRightInd w:val="0"/>
              <w:spacing w:line="200" w:lineRule="exact"/>
              <w:ind w:leftChars="-27" w:left="1" w:hangingChars="47" w:hanging="66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3.召開教學研討會 (學年.領域)。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E3B73" w:rsidRPr="003345A0" w:rsidRDefault="007E3B73" w:rsidP="00DE605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四、我的網路秘書與影音劇場（二）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7E3B73" w:rsidRPr="00907308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907308">
              <w:rPr>
                <w:rFonts w:hint="eastAsia"/>
                <w:sz w:val="20"/>
                <w:szCs w:val="20"/>
              </w:rPr>
              <w:t>【資訊教育】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rFonts w:hint="eastAsia"/>
                <w:sz w:val="20"/>
                <w:szCs w:val="20"/>
              </w:rPr>
              <w:t>2-3-2</w:t>
            </w:r>
            <w:r w:rsidRPr="00A673A0">
              <w:rPr>
                <w:rFonts w:hint="eastAsia"/>
                <w:sz w:val="20"/>
                <w:szCs w:val="20"/>
              </w:rPr>
              <w:t>能操作及應用電腦多媒體設備。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3-3-3</w:t>
            </w:r>
            <w:r w:rsidRPr="00A673A0">
              <w:rPr>
                <w:rFonts w:hint="eastAsia"/>
                <w:sz w:val="20"/>
                <w:szCs w:val="20"/>
              </w:rPr>
              <w:t>能使用多媒體編輯軟體進行影音資料的製作。</w:t>
            </w:r>
          </w:p>
          <w:p w:rsidR="007E3B73" w:rsidRPr="003345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4-3-5</w:t>
            </w:r>
            <w:r w:rsidRPr="00A673A0">
              <w:rPr>
                <w:rFonts w:hint="eastAsia"/>
                <w:sz w:val="20"/>
                <w:szCs w:val="20"/>
              </w:rPr>
              <w:t>能利用搜尋引擎及搜尋技巧尋找合適的網路資源。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學會訂閱公共日曆</w:t>
            </w:r>
          </w:p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學會分享日曆</w:t>
            </w:r>
          </w:p>
          <w:p w:rsidR="007E3B73" w:rsidRDefault="007E3B73" w:rsidP="00624D29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認識網路影音應用網站YouTube</w:t>
            </w:r>
          </w:p>
          <w:p w:rsidR="007E3B73" w:rsidRDefault="007E3B73" w:rsidP="00624D29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學會管理與訂閱YouTube頻道</w:t>
            </w:r>
          </w:p>
          <w:p w:rsidR="007E3B73" w:rsidRPr="00281DBC" w:rsidRDefault="007E3B73" w:rsidP="00624D29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尊重影片原作者的權益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E3B73" w:rsidRDefault="007E3B73" w:rsidP="006A04B2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學會訂閱公共日曆，以NBA籃球隊賽程為例，並鼓勵學生練習找到台灣職棒與職籃的公共日曆。</w:t>
            </w:r>
          </w:p>
          <w:p w:rsidR="007E3B73" w:rsidRDefault="007E3B73" w:rsidP="006A04B2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學會分享日曆。</w:t>
            </w:r>
          </w:p>
          <w:p w:rsidR="007E3B73" w:rsidRDefault="007E3B73" w:rsidP="006A04B2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學會登入YouTube並瀏覽影片。</w:t>
            </w:r>
          </w:p>
          <w:p w:rsidR="007E3B73" w:rsidRDefault="007E3B73" w:rsidP="006A04B2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學會管理與訂閱YouTube頻道，練習訂閱音樂頻道。</w:t>
            </w:r>
          </w:p>
          <w:p w:rsidR="007E3B73" w:rsidRPr="00281DBC" w:rsidRDefault="007E3B73" w:rsidP="00624D29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能了解YouTube的頻道機制並尊重原作者。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CA7409">
            <w:pPr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巨岩</w:t>
            </w:r>
            <w:r w:rsidRPr="00664B7C">
              <w:rPr>
                <w:rFonts w:hint="eastAsia"/>
                <w:sz w:val="20"/>
                <w:szCs w:val="20"/>
              </w:rPr>
              <w:t>版</w:t>
            </w:r>
            <w:r>
              <w:rPr>
                <w:rFonts w:hint="eastAsia"/>
                <w:sz w:val="20"/>
                <w:szCs w:val="20"/>
              </w:rPr>
              <w:t>─</w:t>
            </w:r>
            <w:r>
              <w:rPr>
                <w:rFonts w:hint="eastAsia"/>
                <w:sz w:val="20"/>
                <w:szCs w:val="20"/>
              </w:rPr>
              <w:t>Google</w:t>
            </w:r>
            <w:r>
              <w:rPr>
                <w:rFonts w:hint="eastAsia"/>
                <w:sz w:val="20"/>
                <w:szCs w:val="20"/>
              </w:rPr>
              <w:t>雲端服務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我的好幫手</w:t>
            </w:r>
          </w:p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 w:rsidRPr="00664B7C">
              <w:rPr>
                <w:rFonts w:hint="eastAsia"/>
                <w:sz w:val="20"/>
                <w:szCs w:val="20"/>
              </w:rPr>
              <w:t>老師教學網站互動多媒體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1)口頭問答</w:t>
            </w:r>
          </w:p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2)操作評量</w:t>
            </w:r>
          </w:p>
          <w:p w:rsidR="007E3B73" w:rsidRPr="003345A0" w:rsidRDefault="007E3B73" w:rsidP="003345A0">
            <w:pPr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sz w:val="20"/>
                <w:szCs w:val="20"/>
              </w:rPr>
              <w:t>3)學習評量</w:t>
            </w:r>
          </w:p>
        </w:tc>
        <w:tc>
          <w:tcPr>
            <w:tcW w:w="1039" w:type="dxa"/>
            <w:shd w:val="clear" w:color="auto" w:fill="auto"/>
          </w:tcPr>
          <w:p w:rsidR="007E3B73" w:rsidRDefault="007E3B73" w:rsidP="003345A0">
            <w:pPr>
              <w:jc w:val="center"/>
            </w:pPr>
            <w:r w:rsidRPr="003345A0">
              <w:rPr>
                <w:rFonts w:hint="eastAsia"/>
                <w:b/>
                <w:sz w:val="20"/>
                <w:szCs w:val="20"/>
              </w:rPr>
              <w:t>【資訊教育】</w:t>
            </w:r>
          </w:p>
        </w:tc>
      </w:tr>
      <w:tr w:rsidR="007E3B73" w:rsidRPr="003345A0" w:rsidTr="007E3B73">
        <w:trPr>
          <w:cantSplit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7E3B73" w:rsidRPr="003345A0" w:rsidRDefault="007E3B73" w:rsidP="003345A0">
            <w:pPr>
              <w:adjustRightInd w:val="0"/>
              <w:snapToGrid w:val="0"/>
              <w:jc w:val="center"/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lastRenderedPageBreak/>
              <w:t>第十週</w:t>
            </w:r>
          </w:p>
        </w:tc>
        <w:tc>
          <w:tcPr>
            <w:tcW w:w="1117" w:type="dxa"/>
          </w:tcPr>
          <w:p w:rsidR="007E3B73" w:rsidRPr="00F42A87" w:rsidRDefault="007E3B73" w:rsidP="00696A6D">
            <w:pPr>
              <w:pStyle w:val="a9"/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1.學務會議（11月6日）</w:t>
            </w:r>
          </w:p>
          <w:p w:rsidR="007E3B73" w:rsidRPr="00F42A87" w:rsidRDefault="007E3B73" w:rsidP="00696A6D">
            <w:pPr>
              <w:pStyle w:val="a9"/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2.【美好境界 真善美聖】主題月系列活動。</w:t>
            </w:r>
          </w:p>
          <w:p w:rsidR="007E3B73" w:rsidRPr="00F42A87" w:rsidRDefault="007E3B73" w:rsidP="00696A6D">
            <w:pPr>
              <w:pStyle w:val="a9"/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3.小主播時間（11/3）（三年級）</w:t>
            </w:r>
          </w:p>
          <w:p w:rsidR="007E3B73" w:rsidRPr="00F42A87" w:rsidRDefault="007E3B73" w:rsidP="00696A6D">
            <w:pPr>
              <w:pStyle w:val="a9"/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4.抽背國語科補充教材。</w:t>
            </w:r>
          </w:p>
          <w:p w:rsidR="007E3B73" w:rsidRDefault="007E3B73" w:rsidP="00696A6D">
            <w:pPr>
              <w:pStyle w:val="a9"/>
              <w:tabs>
                <w:tab w:val="clear" w:pos="4153"/>
                <w:tab w:val="clear" w:pos="8306"/>
              </w:tabs>
              <w:snapToGrid/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5. 11/5、6 (四)(五)舉行第一次定期評量。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E3B73" w:rsidRPr="003345A0" w:rsidRDefault="007E3B73" w:rsidP="00C5003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四、我的網路秘書與影音劇場（三）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7E3B73" w:rsidRPr="00907308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907308">
              <w:rPr>
                <w:rFonts w:hint="eastAsia"/>
                <w:sz w:val="20"/>
                <w:szCs w:val="20"/>
              </w:rPr>
              <w:t>【資訊教育】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rFonts w:hint="eastAsia"/>
                <w:sz w:val="20"/>
                <w:szCs w:val="20"/>
              </w:rPr>
              <w:t>2-3-2</w:t>
            </w:r>
            <w:r w:rsidRPr="00A673A0">
              <w:rPr>
                <w:rFonts w:hint="eastAsia"/>
                <w:sz w:val="20"/>
                <w:szCs w:val="20"/>
              </w:rPr>
              <w:t>能操作及應用電腦多媒體設備。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3-3-3</w:t>
            </w:r>
            <w:r w:rsidRPr="00A673A0">
              <w:rPr>
                <w:rFonts w:hint="eastAsia"/>
                <w:sz w:val="20"/>
                <w:szCs w:val="20"/>
              </w:rPr>
              <w:t>能使用多媒體編輯軟體進行影音資料的製作。</w:t>
            </w:r>
          </w:p>
          <w:p w:rsidR="007E3B73" w:rsidRPr="003345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4-3-5</w:t>
            </w:r>
            <w:r w:rsidRPr="00A673A0">
              <w:rPr>
                <w:rFonts w:hint="eastAsia"/>
                <w:sz w:val="20"/>
                <w:szCs w:val="20"/>
              </w:rPr>
              <w:t>能利用搜尋引擎及搜尋技巧尋找合適的網路資源。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學會將YouTube影片加入收藏</w:t>
            </w:r>
          </w:p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學會建立播放清單</w:t>
            </w:r>
          </w:p>
          <w:p w:rsidR="007E3B73" w:rsidRDefault="007E3B73" w:rsidP="00624D29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學會上傳與編輯影片</w:t>
            </w:r>
          </w:p>
          <w:p w:rsidR="007E3B73" w:rsidRDefault="007E3B73" w:rsidP="00624D29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學會將影片設定創用CC標示</w:t>
            </w:r>
          </w:p>
          <w:p w:rsidR="007E3B73" w:rsidRPr="00281DBC" w:rsidRDefault="007E3B73" w:rsidP="00624D29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反色情、反詐騙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E3B73" w:rsidRDefault="007E3B73" w:rsidP="00624D29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學會將已訂閱的YouTube影片加入收藏。</w:t>
            </w:r>
          </w:p>
          <w:p w:rsidR="007E3B73" w:rsidRDefault="007E3B73" w:rsidP="00624D29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學會建立播放清單並加入網路上的環保影片。</w:t>
            </w:r>
          </w:p>
          <w:p w:rsidR="007E3B73" w:rsidRDefault="007E3B73" w:rsidP="00624D29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學會上傳影片，並了解在YouTube如何標記創用CC。</w:t>
            </w:r>
          </w:p>
          <w:p w:rsidR="007E3B73" w:rsidRDefault="007E3B73" w:rsidP="00624D29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學會運用YouTube的免費音樂與強化功能編修影片。</w:t>
            </w:r>
          </w:p>
          <w:p w:rsidR="007E3B73" w:rsidRDefault="007E3B73" w:rsidP="00624D29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學會使用網路攝影機發起YouTube現場直播。</w:t>
            </w:r>
          </w:p>
          <w:p w:rsidR="007E3B73" w:rsidRPr="00281DBC" w:rsidRDefault="007E3B73" w:rsidP="00624D29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引導學生認識反色情、反詐騙的資訊素養。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CA7409">
            <w:pPr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巨岩</w:t>
            </w:r>
            <w:r w:rsidRPr="00664B7C">
              <w:rPr>
                <w:rFonts w:hint="eastAsia"/>
                <w:sz w:val="20"/>
                <w:szCs w:val="20"/>
              </w:rPr>
              <w:t>版</w:t>
            </w:r>
            <w:r>
              <w:rPr>
                <w:rFonts w:hint="eastAsia"/>
                <w:sz w:val="20"/>
                <w:szCs w:val="20"/>
              </w:rPr>
              <w:t>─</w:t>
            </w:r>
            <w:r>
              <w:rPr>
                <w:rFonts w:hint="eastAsia"/>
                <w:sz w:val="20"/>
                <w:szCs w:val="20"/>
              </w:rPr>
              <w:t>Google</w:t>
            </w:r>
            <w:r>
              <w:rPr>
                <w:rFonts w:hint="eastAsia"/>
                <w:sz w:val="20"/>
                <w:szCs w:val="20"/>
              </w:rPr>
              <w:t>雲端服務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我的好幫手</w:t>
            </w:r>
          </w:p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 w:rsidRPr="00664B7C">
              <w:rPr>
                <w:rFonts w:hint="eastAsia"/>
                <w:sz w:val="20"/>
                <w:szCs w:val="20"/>
              </w:rPr>
              <w:t>老師教學網站互動多媒體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1)口頭問答</w:t>
            </w:r>
          </w:p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2)操作評量</w:t>
            </w:r>
          </w:p>
          <w:p w:rsidR="007E3B73" w:rsidRPr="003345A0" w:rsidRDefault="007E3B73" w:rsidP="003345A0">
            <w:pPr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sz w:val="20"/>
                <w:szCs w:val="20"/>
              </w:rPr>
              <w:t>3)學習評量</w:t>
            </w:r>
          </w:p>
        </w:tc>
        <w:tc>
          <w:tcPr>
            <w:tcW w:w="1039" w:type="dxa"/>
            <w:shd w:val="clear" w:color="auto" w:fill="auto"/>
          </w:tcPr>
          <w:p w:rsidR="007E3B73" w:rsidRDefault="007E3B73" w:rsidP="003345A0">
            <w:pPr>
              <w:jc w:val="center"/>
            </w:pPr>
            <w:r w:rsidRPr="003345A0">
              <w:rPr>
                <w:rFonts w:hint="eastAsia"/>
                <w:b/>
                <w:sz w:val="20"/>
                <w:szCs w:val="20"/>
              </w:rPr>
              <w:t>【資訊教育】</w:t>
            </w:r>
          </w:p>
        </w:tc>
      </w:tr>
      <w:tr w:rsidR="007E3B73" w:rsidRPr="003345A0" w:rsidTr="007E3B73">
        <w:trPr>
          <w:cantSplit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7E3B73" w:rsidRPr="003345A0" w:rsidRDefault="007E3B73" w:rsidP="003345A0">
            <w:pPr>
              <w:adjustRightInd w:val="0"/>
              <w:snapToGrid w:val="0"/>
              <w:jc w:val="center"/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第十一週</w:t>
            </w:r>
          </w:p>
        </w:tc>
        <w:tc>
          <w:tcPr>
            <w:tcW w:w="1117" w:type="dxa"/>
          </w:tcPr>
          <w:p w:rsidR="007E3B73" w:rsidRPr="00F42A87" w:rsidRDefault="007E3B73" w:rsidP="00696A6D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1.總務會議（11月13日）</w:t>
            </w:r>
          </w:p>
          <w:p w:rsidR="007E3B73" w:rsidRPr="00F42A87" w:rsidRDefault="007E3B73" w:rsidP="00696A6D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2.一年級注音符號闖關活動。</w:t>
            </w:r>
          </w:p>
          <w:p w:rsidR="007E3B73" w:rsidRPr="00F42A87" w:rsidRDefault="007E3B73" w:rsidP="00696A6D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3.彙整第一次定期評量成績。</w:t>
            </w:r>
          </w:p>
          <w:p w:rsidR="007E3B73" w:rsidRPr="00F42A87" w:rsidRDefault="007E3B73" w:rsidP="00696A6D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4.召開教學研討會 (學年.領域)。</w:t>
            </w:r>
          </w:p>
          <w:p w:rsidR="007E3B73" w:rsidRPr="00F42A87" w:rsidRDefault="007E3B73" w:rsidP="00696A6D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5.調閱各科作業。</w:t>
            </w:r>
          </w:p>
          <w:p w:rsidR="007E3B73" w:rsidRDefault="007E3B73" w:rsidP="00696A6D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6.主題書展(11/19-12/11暫定)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E3B73" w:rsidRPr="003345A0" w:rsidRDefault="007E3B73" w:rsidP="00C5003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五、我的網路專頁（一）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7E3B73" w:rsidRPr="00907308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907308">
              <w:rPr>
                <w:rFonts w:hint="eastAsia"/>
                <w:sz w:val="20"/>
                <w:szCs w:val="20"/>
              </w:rPr>
              <w:t>【資訊教育】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5-3-1</w:t>
            </w:r>
            <w:r w:rsidRPr="00A673A0">
              <w:rPr>
                <w:rFonts w:hint="eastAsia"/>
                <w:sz w:val="20"/>
                <w:szCs w:val="20"/>
              </w:rPr>
              <w:t>能瞭解網路的虛擬特性。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4-3-6</w:t>
            </w:r>
            <w:r w:rsidRPr="00A673A0">
              <w:rPr>
                <w:rFonts w:hint="eastAsia"/>
                <w:sz w:val="20"/>
                <w:szCs w:val="20"/>
              </w:rPr>
              <w:t>能利用網路工具分享學習資源與心得。</w:t>
            </w:r>
          </w:p>
          <w:p w:rsidR="007E3B73" w:rsidRPr="003345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5-3-5</w:t>
            </w:r>
            <w:r w:rsidRPr="00A673A0">
              <w:rPr>
                <w:rFonts w:hint="eastAsia"/>
                <w:sz w:val="20"/>
                <w:szCs w:val="20"/>
              </w:rPr>
              <w:t>能認識網路資源的合理使用原則。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了解部落格的發展與應用</w:t>
            </w:r>
          </w:p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學會建立並使用Blogger</w:t>
            </w:r>
          </w:p>
          <w:p w:rsidR="007E3B73" w:rsidRPr="00281DBC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學會版面配置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認識部落格(Blog)的用途以及發展。</w:t>
            </w:r>
          </w:p>
          <w:p w:rsidR="007E3B73" w:rsidRDefault="007E3B73" w:rsidP="00986B3D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學會使用Google的部落格服務(Blogger)建立自己的網誌。</w:t>
            </w:r>
          </w:p>
          <w:p w:rsidR="007E3B73" w:rsidRDefault="007E3B73" w:rsidP="00986B3D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了解一個帳號可以開設多個網誌。</w:t>
            </w:r>
          </w:p>
          <w:p w:rsidR="007E3B73" w:rsidRDefault="007E3B73" w:rsidP="00986B3D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學會設定背景與版面配置，並了解Blogger也支援行動裝置。</w:t>
            </w:r>
          </w:p>
          <w:p w:rsidR="007E3B73" w:rsidRDefault="007E3B73" w:rsidP="00986B3D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學會自訂Blogger的橫幅。</w:t>
            </w:r>
          </w:p>
          <w:p w:rsidR="007E3B73" w:rsidRPr="00281DBC" w:rsidRDefault="007E3B73" w:rsidP="00986B3D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學會使用小工具進行版面配置，加入將網站主加到G+的小工具以及搜尋框。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CA7409">
            <w:pPr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巨岩</w:t>
            </w:r>
            <w:r w:rsidRPr="00664B7C">
              <w:rPr>
                <w:rFonts w:hint="eastAsia"/>
                <w:sz w:val="20"/>
                <w:szCs w:val="20"/>
              </w:rPr>
              <w:t>版</w:t>
            </w:r>
            <w:r>
              <w:rPr>
                <w:rFonts w:hint="eastAsia"/>
                <w:sz w:val="20"/>
                <w:szCs w:val="20"/>
              </w:rPr>
              <w:t>─</w:t>
            </w:r>
            <w:r>
              <w:rPr>
                <w:rFonts w:hint="eastAsia"/>
                <w:sz w:val="20"/>
                <w:szCs w:val="20"/>
              </w:rPr>
              <w:t>Google</w:t>
            </w:r>
            <w:r>
              <w:rPr>
                <w:rFonts w:hint="eastAsia"/>
                <w:sz w:val="20"/>
                <w:szCs w:val="20"/>
              </w:rPr>
              <w:t>雲端服務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我的好幫手</w:t>
            </w:r>
          </w:p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 w:rsidRPr="00664B7C">
              <w:rPr>
                <w:rFonts w:hint="eastAsia"/>
                <w:sz w:val="20"/>
                <w:szCs w:val="20"/>
              </w:rPr>
              <w:t>老師教學網站互動多媒體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1)口頭問答</w:t>
            </w:r>
          </w:p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2)操作評量</w:t>
            </w:r>
          </w:p>
          <w:p w:rsidR="007E3B73" w:rsidRPr="003345A0" w:rsidRDefault="007E3B73" w:rsidP="003345A0">
            <w:pPr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sz w:val="20"/>
                <w:szCs w:val="20"/>
              </w:rPr>
              <w:t>3)學習評量</w:t>
            </w:r>
          </w:p>
        </w:tc>
        <w:tc>
          <w:tcPr>
            <w:tcW w:w="1039" w:type="dxa"/>
            <w:shd w:val="clear" w:color="auto" w:fill="auto"/>
          </w:tcPr>
          <w:p w:rsidR="007E3B73" w:rsidRDefault="007E3B73" w:rsidP="003345A0">
            <w:pPr>
              <w:jc w:val="center"/>
            </w:pPr>
            <w:r w:rsidRPr="003345A0">
              <w:rPr>
                <w:rFonts w:hint="eastAsia"/>
                <w:b/>
                <w:sz w:val="20"/>
                <w:szCs w:val="20"/>
              </w:rPr>
              <w:t>【資訊教育】</w:t>
            </w:r>
          </w:p>
        </w:tc>
      </w:tr>
      <w:tr w:rsidR="007E3B73" w:rsidRPr="003345A0" w:rsidTr="007E3B73">
        <w:trPr>
          <w:cantSplit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7E3B73" w:rsidRPr="003345A0" w:rsidRDefault="007E3B73" w:rsidP="003345A0">
            <w:pPr>
              <w:adjustRightInd w:val="0"/>
              <w:snapToGrid w:val="0"/>
              <w:jc w:val="center"/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lastRenderedPageBreak/>
              <w:t>第十二週</w:t>
            </w:r>
          </w:p>
        </w:tc>
        <w:tc>
          <w:tcPr>
            <w:tcW w:w="1117" w:type="dxa"/>
          </w:tcPr>
          <w:p w:rsidR="007E3B73" w:rsidRPr="00F42A87" w:rsidRDefault="007E3B73" w:rsidP="00696A6D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1.輔導會議（11月20日）</w:t>
            </w:r>
          </w:p>
          <w:p w:rsidR="007E3B73" w:rsidRPr="00F42A87" w:rsidRDefault="007E3B73" w:rsidP="00696A6D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2.舉行趣味科學闖關活動。（一~三年級）</w:t>
            </w:r>
          </w:p>
          <w:p w:rsidR="007E3B73" w:rsidRPr="00F42A87" w:rsidRDefault="007E3B73" w:rsidP="00696A6D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3.圖書室11月份『小博士信箱』有獎徵答。</w:t>
            </w:r>
          </w:p>
          <w:p w:rsidR="007E3B73" w:rsidRPr="00F42A87" w:rsidRDefault="007E3B73" w:rsidP="00696A6D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4.調閱各科作業。</w:t>
            </w:r>
          </w:p>
          <w:p w:rsidR="007E3B73" w:rsidRPr="00F42A87" w:rsidRDefault="007E3B73" w:rsidP="00696A6D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5.新進教師觀摩教學演示(1) -抽籤(年段或領</w:t>
            </w:r>
          </w:p>
          <w:p w:rsidR="007E3B73" w:rsidRDefault="007E3B73" w:rsidP="00696A6D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域參與公開觀課)。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E3B73" w:rsidRPr="003345A0" w:rsidRDefault="007E3B73" w:rsidP="00C5003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五、我的網路專頁（二）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7E3B73" w:rsidRPr="00907308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907308">
              <w:rPr>
                <w:rFonts w:hint="eastAsia"/>
                <w:sz w:val="20"/>
                <w:szCs w:val="20"/>
              </w:rPr>
              <w:t>【資訊教育】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5-3-1</w:t>
            </w:r>
            <w:r w:rsidRPr="00A673A0">
              <w:rPr>
                <w:rFonts w:hint="eastAsia"/>
                <w:sz w:val="20"/>
                <w:szCs w:val="20"/>
              </w:rPr>
              <w:t>能瞭解網路的虛擬特性。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4-3-6</w:t>
            </w:r>
            <w:r w:rsidRPr="00A673A0">
              <w:rPr>
                <w:rFonts w:hint="eastAsia"/>
                <w:sz w:val="20"/>
                <w:szCs w:val="20"/>
              </w:rPr>
              <w:t>能利用網路工具分享學習資源與心得。</w:t>
            </w:r>
          </w:p>
          <w:p w:rsidR="007E3B73" w:rsidRPr="003345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5-3-5</w:t>
            </w:r>
            <w:r w:rsidRPr="00A673A0">
              <w:rPr>
                <w:rFonts w:hint="eastAsia"/>
                <w:sz w:val="20"/>
                <w:szCs w:val="20"/>
              </w:rPr>
              <w:t>能認識網路資源的合理使用原則。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B73" w:rsidRDefault="007E3B73" w:rsidP="00986B3D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學會在Blogger撰寫文章與發佈</w:t>
            </w:r>
          </w:p>
          <w:p w:rsidR="007E3B73" w:rsidRDefault="007E3B73" w:rsidP="00986B3D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學會新增編輯網頁</w:t>
            </w:r>
          </w:p>
          <w:p w:rsidR="007E3B73" w:rsidRDefault="007E3B73" w:rsidP="00986B3D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學會使用文章設定工具</w:t>
            </w:r>
          </w:p>
          <w:p w:rsidR="007E3B73" w:rsidRDefault="007E3B73" w:rsidP="003A0EFD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學會管理後台與同步發表到G+</w:t>
            </w:r>
          </w:p>
          <w:p w:rsidR="007E3B73" w:rsidRPr="00281DBC" w:rsidRDefault="007E3B73" w:rsidP="003A0EFD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認識網路著作權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學會在Blogger撰寫文章，並能插入前幾課練習的YouTube影片、編輯與發佈文章。</w:t>
            </w:r>
          </w:p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了解Blogger中「網頁」與「文章」的差異。</w:t>
            </w:r>
          </w:p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學會新增與編輯網頁，發佈本站宣告文字。</w:t>
            </w:r>
          </w:p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學會在發表文章時，運用文章設定工具補充更多資訊。</w:t>
            </w:r>
          </w:p>
          <w:p w:rsidR="007E3B73" w:rsidRDefault="007E3B73" w:rsidP="003A0EFD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學會管理後台的功能，並了解如何新增協作作者。</w:t>
            </w:r>
          </w:p>
          <w:p w:rsidR="007E3B73" w:rsidRDefault="007E3B73" w:rsidP="003A0EFD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學會設定讓Blogger的發文同步發表到G+。</w:t>
            </w:r>
          </w:p>
          <w:p w:rsidR="007E3B73" w:rsidRPr="00281DBC" w:rsidRDefault="007E3B73" w:rsidP="003A0EFD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能尊重網路著作權。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CA7409">
            <w:pPr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巨岩</w:t>
            </w:r>
            <w:r w:rsidRPr="00664B7C">
              <w:rPr>
                <w:rFonts w:hint="eastAsia"/>
                <w:sz w:val="20"/>
                <w:szCs w:val="20"/>
              </w:rPr>
              <w:t>版</w:t>
            </w:r>
            <w:r>
              <w:rPr>
                <w:rFonts w:hint="eastAsia"/>
                <w:sz w:val="20"/>
                <w:szCs w:val="20"/>
              </w:rPr>
              <w:t>─</w:t>
            </w:r>
            <w:r>
              <w:rPr>
                <w:rFonts w:hint="eastAsia"/>
                <w:sz w:val="20"/>
                <w:szCs w:val="20"/>
              </w:rPr>
              <w:t>Google</w:t>
            </w:r>
            <w:r>
              <w:rPr>
                <w:rFonts w:hint="eastAsia"/>
                <w:sz w:val="20"/>
                <w:szCs w:val="20"/>
              </w:rPr>
              <w:t>雲端服務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我的好幫手</w:t>
            </w:r>
          </w:p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 w:rsidRPr="00664B7C">
              <w:rPr>
                <w:rFonts w:hint="eastAsia"/>
                <w:sz w:val="20"/>
                <w:szCs w:val="20"/>
              </w:rPr>
              <w:t>老師教學網站互動多媒體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1)口頭問答</w:t>
            </w:r>
          </w:p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2)操作評量</w:t>
            </w:r>
          </w:p>
          <w:p w:rsidR="007E3B73" w:rsidRPr="003345A0" w:rsidRDefault="007E3B73" w:rsidP="003345A0">
            <w:pPr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sz w:val="20"/>
                <w:szCs w:val="20"/>
              </w:rPr>
              <w:t>3)學習評量</w:t>
            </w:r>
          </w:p>
        </w:tc>
        <w:tc>
          <w:tcPr>
            <w:tcW w:w="1039" w:type="dxa"/>
            <w:shd w:val="clear" w:color="auto" w:fill="auto"/>
          </w:tcPr>
          <w:p w:rsidR="007E3B73" w:rsidRDefault="007E3B73" w:rsidP="003345A0">
            <w:pPr>
              <w:jc w:val="center"/>
            </w:pPr>
            <w:r w:rsidRPr="003345A0">
              <w:rPr>
                <w:rFonts w:hint="eastAsia"/>
                <w:b/>
                <w:sz w:val="20"/>
                <w:szCs w:val="20"/>
              </w:rPr>
              <w:t>【資訊教育】</w:t>
            </w:r>
          </w:p>
        </w:tc>
      </w:tr>
      <w:tr w:rsidR="007E3B73" w:rsidRPr="003345A0" w:rsidTr="007E3B73">
        <w:trPr>
          <w:cantSplit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7E3B73" w:rsidRPr="003345A0" w:rsidRDefault="007E3B73" w:rsidP="003345A0">
            <w:pPr>
              <w:adjustRightInd w:val="0"/>
              <w:snapToGrid w:val="0"/>
              <w:jc w:val="center"/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第十三週</w:t>
            </w:r>
          </w:p>
        </w:tc>
        <w:tc>
          <w:tcPr>
            <w:tcW w:w="1117" w:type="dxa"/>
          </w:tcPr>
          <w:p w:rsidR="007E3B73" w:rsidRPr="001917BF" w:rsidRDefault="007E3B73" w:rsidP="00696A6D">
            <w:pPr>
              <w:pStyle w:val="a9"/>
              <w:adjustRightInd w:val="0"/>
              <w:spacing w:line="200" w:lineRule="exact"/>
              <w:ind w:left="66" w:hangingChars="47" w:hanging="66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1.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教務會議（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11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月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27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日）</w:t>
            </w:r>
          </w:p>
          <w:p w:rsidR="007E3B73" w:rsidRPr="001917BF" w:rsidRDefault="007E3B73" w:rsidP="00696A6D">
            <w:pPr>
              <w:pStyle w:val="a9"/>
              <w:adjustRightInd w:val="0"/>
              <w:spacing w:line="200" w:lineRule="exact"/>
              <w:ind w:left="66" w:hangingChars="47" w:hanging="66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2.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召開教學研討會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 xml:space="preserve"> (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學年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領域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。</w:t>
            </w:r>
          </w:p>
          <w:p w:rsidR="007E3B73" w:rsidRPr="001917BF" w:rsidRDefault="007E3B73" w:rsidP="00696A6D">
            <w:pPr>
              <w:pStyle w:val="a9"/>
              <w:adjustRightInd w:val="0"/>
              <w:spacing w:line="200" w:lineRule="exact"/>
              <w:ind w:left="66" w:hangingChars="47" w:hanging="66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3.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新進教師觀摩教學演示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(2) -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抽籤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年段或領</w:t>
            </w:r>
          </w:p>
          <w:p w:rsidR="007E3B73" w:rsidRPr="001917BF" w:rsidRDefault="007E3B73" w:rsidP="00696A6D">
            <w:pPr>
              <w:pStyle w:val="a9"/>
              <w:adjustRightInd w:val="0"/>
              <w:spacing w:line="200" w:lineRule="exact"/>
              <w:ind w:left="66" w:hangingChars="47" w:hanging="66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 xml:space="preserve"> 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域參與公開觀課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。。</w:t>
            </w:r>
          </w:p>
          <w:p w:rsidR="007E3B73" w:rsidRPr="00F47799" w:rsidRDefault="007E3B73" w:rsidP="00696A6D">
            <w:pPr>
              <w:pStyle w:val="a9"/>
              <w:tabs>
                <w:tab w:val="clear" w:pos="4153"/>
                <w:tab w:val="clear" w:pos="8306"/>
              </w:tabs>
              <w:adjustRightInd w:val="0"/>
              <w:spacing w:line="200" w:lineRule="exact"/>
              <w:ind w:left="66" w:hangingChars="47" w:hanging="66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4.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小主播時間（五年級）（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11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月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27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日）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E3B73" w:rsidRPr="003345A0" w:rsidRDefault="007E3B73" w:rsidP="00C5003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六、雲端存取超便利（一）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7E3B73" w:rsidRPr="00907308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907308">
              <w:rPr>
                <w:rFonts w:hint="eastAsia"/>
                <w:sz w:val="20"/>
                <w:szCs w:val="20"/>
              </w:rPr>
              <w:t>【資訊教育】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1-3-1</w:t>
            </w:r>
            <w:r w:rsidRPr="00A673A0">
              <w:rPr>
                <w:rFonts w:hint="eastAsia"/>
                <w:sz w:val="20"/>
                <w:szCs w:val="20"/>
              </w:rPr>
              <w:t>能認識電腦病毒的特性。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rFonts w:hint="eastAsia"/>
                <w:sz w:val="20"/>
                <w:szCs w:val="20"/>
              </w:rPr>
              <w:t>3-2-1</w:t>
            </w:r>
            <w:r w:rsidRPr="00A673A0">
              <w:rPr>
                <w:rFonts w:hint="eastAsia"/>
                <w:sz w:val="20"/>
                <w:szCs w:val="20"/>
              </w:rPr>
              <w:t>能使用編輯器進行文稿之編修。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3-3-2</w:t>
            </w:r>
            <w:r w:rsidRPr="00A673A0">
              <w:rPr>
                <w:rFonts w:hint="eastAsia"/>
                <w:sz w:val="20"/>
                <w:szCs w:val="20"/>
              </w:rPr>
              <w:t>能利用簡報軟體編輯並播放簡報。</w:t>
            </w:r>
          </w:p>
          <w:p w:rsidR="007E3B73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4-3-1</w:t>
            </w:r>
            <w:r w:rsidRPr="00A673A0">
              <w:rPr>
                <w:rFonts w:hint="eastAsia"/>
                <w:sz w:val="20"/>
                <w:szCs w:val="20"/>
              </w:rPr>
              <w:t>能應用網路的資訊解決問題。</w:t>
            </w:r>
          </w:p>
          <w:p w:rsidR="007E3B73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【國語文】</w:t>
            </w:r>
          </w:p>
          <w:p w:rsidR="007E3B73" w:rsidRPr="003345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5-3-9</w:t>
            </w:r>
            <w:r w:rsidRPr="00A673A0">
              <w:rPr>
                <w:rFonts w:hint="eastAsia"/>
                <w:sz w:val="20"/>
                <w:szCs w:val="20"/>
              </w:rPr>
              <w:t>能結合電腦科技，提高語文與資訊互動學習和應用能力。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了解雲端硬碟的應用方式</w:t>
            </w:r>
          </w:p>
          <w:p w:rsidR="007E3B73" w:rsidRDefault="007E3B73" w:rsidP="001C2C5D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學會上傳檔案與資料夾到Google雲端硬碟</w:t>
            </w:r>
          </w:p>
          <w:p w:rsidR="007E3B73" w:rsidRPr="00281DBC" w:rsidRDefault="007E3B73" w:rsidP="001C2C5D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學會線上編輯文件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說明用雲端硬碟能做什麼。</w:t>
            </w:r>
          </w:p>
          <w:p w:rsidR="007E3B73" w:rsidRDefault="007E3B73" w:rsidP="00630C0B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學會登入Google雲端硬碟並上傳檔案、資料夾。</w:t>
            </w:r>
          </w:p>
          <w:p w:rsidR="007E3B73" w:rsidRPr="00281DBC" w:rsidRDefault="007E3B73" w:rsidP="001E586E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說明Google雲端硬碟內建的文件編輯功能，請學生編輯以紋白蝶為主題的範例文件「鄉野間的白色舞者」，設定字型與插入圖片。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CA7409">
            <w:pPr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巨岩</w:t>
            </w:r>
            <w:r w:rsidRPr="00664B7C">
              <w:rPr>
                <w:rFonts w:hint="eastAsia"/>
                <w:sz w:val="20"/>
                <w:szCs w:val="20"/>
              </w:rPr>
              <w:t>版</w:t>
            </w:r>
            <w:r>
              <w:rPr>
                <w:rFonts w:hint="eastAsia"/>
                <w:sz w:val="20"/>
                <w:szCs w:val="20"/>
              </w:rPr>
              <w:t>─</w:t>
            </w:r>
            <w:r>
              <w:rPr>
                <w:rFonts w:hint="eastAsia"/>
                <w:sz w:val="20"/>
                <w:szCs w:val="20"/>
              </w:rPr>
              <w:t>Google</w:t>
            </w:r>
            <w:r>
              <w:rPr>
                <w:rFonts w:hint="eastAsia"/>
                <w:sz w:val="20"/>
                <w:szCs w:val="20"/>
              </w:rPr>
              <w:t>雲端服務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我的好幫手</w:t>
            </w:r>
          </w:p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 w:rsidRPr="00664B7C">
              <w:rPr>
                <w:rFonts w:hint="eastAsia"/>
                <w:sz w:val="20"/>
                <w:szCs w:val="20"/>
              </w:rPr>
              <w:t>老師教學網站互動多媒體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1)口頭問答</w:t>
            </w:r>
          </w:p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2)操作評量</w:t>
            </w:r>
          </w:p>
          <w:p w:rsidR="007E3B73" w:rsidRPr="003345A0" w:rsidRDefault="007E3B73" w:rsidP="003345A0">
            <w:pPr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sz w:val="20"/>
                <w:szCs w:val="20"/>
              </w:rPr>
              <w:t>3)學習評量</w:t>
            </w:r>
          </w:p>
        </w:tc>
        <w:tc>
          <w:tcPr>
            <w:tcW w:w="1039" w:type="dxa"/>
            <w:shd w:val="clear" w:color="auto" w:fill="auto"/>
          </w:tcPr>
          <w:p w:rsidR="007E3B73" w:rsidRDefault="007E3B73" w:rsidP="003345A0">
            <w:pPr>
              <w:jc w:val="center"/>
            </w:pPr>
            <w:r w:rsidRPr="003345A0">
              <w:rPr>
                <w:rFonts w:hint="eastAsia"/>
                <w:b/>
                <w:sz w:val="20"/>
                <w:szCs w:val="20"/>
              </w:rPr>
              <w:t>【資訊教育】</w:t>
            </w:r>
          </w:p>
        </w:tc>
      </w:tr>
      <w:tr w:rsidR="007E3B73" w:rsidRPr="003345A0" w:rsidTr="007E3B73">
        <w:trPr>
          <w:cantSplit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7E3B73" w:rsidRPr="003345A0" w:rsidRDefault="007E3B73" w:rsidP="003345A0">
            <w:pPr>
              <w:adjustRightInd w:val="0"/>
              <w:snapToGrid w:val="0"/>
              <w:jc w:val="center"/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lastRenderedPageBreak/>
              <w:t>第十四週</w:t>
            </w:r>
          </w:p>
        </w:tc>
        <w:tc>
          <w:tcPr>
            <w:tcW w:w="1117" w:type="dxa"/>
          </w:tcPr>
          <w:p w:rsidR="007E3B73" w:rsidRPr="001917BF" w:rsidRDefault="007E3B73" w:rsidP="00696A6D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1.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學務會議（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12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月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日）</w:t>
            </w:r>
          </w:p>
          <w:p w:rsidR="007E3B73" w:rsidRPr="001917BF" w:rsidRDefault="007E3B73" w:rsidP="00696A6D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2.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二年級多語文活動「含唐詩吟唱」表演。</w:t>
            </w:r>
          </w:p>
          <w:p w:rsidR="007E3B73" w:rsidRPr="001917BF" w:rsidRDefault="007E3B73" w:rsidP="00696A6D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3.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舉行四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~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六年級校內科學展覽評選。（五樓）</w:t>
            </w:r>
          </w:p>
          <w:p w:rsidR="007E3B73" w:rsidRPr="001917BF" w:rsidRDefault="007E3B73" w:rsidP="00696A6D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4.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調閱各科作業。</w:t>
            </w:r>
          </w:p>
          <w:p w:rsidR="007E3B73" w:rsidRPr="001917BF" w:rsidRDefault="007E3B73" w:rsidP="00696A6D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5.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新進教師觀摩教學演示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(3)-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抽籤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年段或領</w:t>
            </w:r>
          </w:p>
          <w:p w:rsidR="007E3B73" w:rsidRPr="00D95C95" w:rsidRDefault="007E3B73" w:rsidP="00696A6D">
            <w:pPr>
              <w:spacing w:line="0" w:lineRule="atLeast"/>
              <w:rPr>
                <w:rFonts w:eastAsia="標楷體" w:hint="eastAsia"/>
                <w:color w:val="000000"/>
                <w:sz w:val="20"/>
              </w:rPr>
            </w:pP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 xml:space="preserve"> 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域參與公開觀課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E3B73" w:rsidRPr="003345A0" w:rsidRDefault="007E3B73" w:rsidP="00C5003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六、雲端存取超便利（二）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7E3B73" w:rsidRPr="00907308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907308">
              <w:rPr>
                <w:rFonts w:hint="eastAsia"/>
                <w:sz w:val="20"/>
                <w:szCs w:val="20"/>
              </w:rPr>
              <w:t>【資訊教育】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1-3-1</w:t>
            </w:r>
            <w:r w:rsidRPr="00A673A0">
              <w:rPr>
                <w:rFonts w:hint="eastAsia"/>
                <w:sz w:val="20"/>
                <w:szCs w:val="20"/>
              </w:rPr>
              <w:t>能認識電腦病毒的特性。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rFonts w:hint="eastAsia"/>
                <w:sz w:val="20"/>
                <w:szCs w:val="20"/>
              </w:rPr>
              <w:t>3-2-1</w:t>
            </w:r>
            <w:r w:rsidRPr="00A673A0">
              <w:rPr>
                <w:rFonts w:hint="eastAsia"/>
                <w:sz w:val="20"/>
                <w:szCs w:val="20"/>
              </w:rPr>
              <w:t>能使用編輯器進行文稿之編修。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3-3-2</w:t>
            </w:r>
            <w:r w:rsidRPr="00A673A0">
              <w:rPr>
                <w:rFonts w:hint="eastAsia"/>
                <w:sz w:val="20"/>
                <w:szCs w:val="20"/>
              </w:rPr>
              <w:t>能利用簡報軟體編輯並播放簡報。</w:t>
            </w:r>
          </w:p>
          <w:p w:rsidR="007E3B73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4-3-1</w:t>
            </w:r>
            <w:r w:rsidRPr="00A673A0">
              <w:rPr>
                <w:rFonts w:hint="eastAsia"/>
                <w:sz w:val="20"/>
                <w:szCs w:val="20"/>
              </w:rPr>
              <w:t>能應用網路的資訊解決問題。</w:t>
            </w:r>
          </w:p>
          <w:p w:rsidR="007E3B73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【國語文】</w:t>
            </w:r>
          </w:p>
          <w:p w:rsidR="007E3B73" w:rsidRPr="003345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5-3-9</w:t>
            </w:r>
            <w:r w:rsidRPr="00A673A0">
              <w:rPr>
                <w:rFonts w:hint="eastAsia"/>
                <w:sz w:val="20"/>
                <w:szCs w:val="20"/>
              </w:rPr>
              <w:t>能結合電腦科技，提高語文與資訊互動學習和應用能力。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B73" w:rsidRDefault="007E3B73" w:rsidP="001C2C5D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學會共用Google雲端硬碟文件</w:t>
            </w:r>
          </w:p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學會多人編輯文件</w:t>
            </w:r>
          </w:p>
          <w:p w:rsidR="007E3B73" w:rsidRPr="00281DBC" w:rsidRDefault="007E3B73" w:rsidP="00765610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學會新增與編輯Google簡報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E3B73" w:rsidRDefault="007E3B73" w:rsidP="001C2C5D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學會共用文件與多人線上共作。</w:t>
            </w:r>
          </w:p>
          <w:p w:rsidR="007E3B73" w:rsidRDefault="007E3B73" w:rsidP="001C2C5D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了解共同編輯時需切換編輯模式。</w:t>
            </w:r>
          </w:p>
          <w:p w:rsidR="007E3B73" w:rsidRDefault="007E3B73" w:rsidP="001C2C5D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了解可透過取得外掛程式，讓Google雲端硬碟功能更豐富。</w:t>
            </w:r>
          </w:p>
          <w:p w:rsidR="007E3B73" w:rsidRPr="00281DBC" w:rsidRDefault="007E3B73" w:rsidP="00765610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學會使用雲端硬碟新增Google簡報，並匯入範例投影片。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CA7409">
            <w:pPr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巨岩</w:t>
            </w:r>
            <w:r w:rsidRPr="00664B7C">
              <w:rPr>
                <w:rFonts w:hint="eastAsia"/>
                <w:sz w:val="20"/>
                <w:szCs w:val="20"/>
              </w:rPr>
              <w:t>版</w:t>
            </w:r>
            <w:r>
              <w:rPr>
                <w:rFonts w:hint="eastAsia"/>
                <w:sz w:val="20"/>
                <w:szCs w:val="20"/>
              </w:rPr>
              <w:t>─</w:t>
            </w:r>
            <w:r>
              <w:rPr>
                <w:rFonts w:hint="eastAsia"/>
                <w:sz w:val="20"/>
                <w:szCs w:val="20"/>
              </w:rPr>
              <w:t>Google</w:t>
            </w:r>
            <w:r>
              <w:rPr>
                <w:rFonts w:hint="eastAsia"/>
                <w:sz w:val="20"/>
                <w:szCs w:val="20"/>
              </w:rPr>
              <w:t>雲端服務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我的好幫手</w:t>
            </w:r>
          </w:p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 w:rsidRPr="00664B7C">
              <w:rPr>
                <w:rFonts w:hint="eastAsia"/>
                <w:sz w:val="20"/>
                <w:szCs w:val="20"/>
              </w:rPr>
              <w:t>老師教學網站互動多媒體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1)口頭問答</w:t>
            </w:r>
          </w:p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2)操作評量</w:t>
            </w:r>
          </w:p>
          <w:p w:rsidR="007E3B73" w:rsidRPr="003345A0" w:rsidRDefault="007E3B73" w:rsidP="003345A0">
            <w:pPr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sz w:val="20"/>
                <w:szCs w:val="20"/>
              </w:rPr>
              <w:t>3)學習評量</w:t>
            </w:r>
          </w:p>
        </w:tc>
        <w:tc>
          <w:tcPr>
            <w:tcW w:w="1039" w:type="dxa"/>
            <w:shd w:val="clear" w:color="auto" w:fill="auto"/>
          </w:tcPr>
          <w:p w:rsidR="007E3B73" w:rsidRDefault="007E3B73" w:rsidP="003345A0">
            <w:pPr>
              <w:jc w:val="center"/>
            </w:pPr>
            <w:r w:rsidRPr="003345A0">
              <w:rPr>
                <w:rFonts w:hint="eastAsia"/>
                <w:b/>
                <w:sz w:val="20"/>
                <w:szCs w:val="20"/>
              </w:rPr>
              <w:t>【資訊教育】</w:t>
            </w:r>
          </w:p>
        </w:tc>
      </w:tr>
      <w:tr w:rsidR="007E3B73" w:rsidRPr="003345A0" w:rsidTr="007E3B73">
        <w:trPr>
          <w:cantSplit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7E3B73" w:rsidRPr="003345A0" w:rsidRDefault="007E3B73" w:rsidP="003345A0">
            <w:pPr>
              <w:adjustRightInd w:val="0"/>
              <w:snapToGrid w:val="0"/>
              <w:jc w:val="center"/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第十五週</w:t>
            </w:r>
          </w:p>
        </w:tc>
        <w:tc>
          <w:tcPr>
            <w:tcW w:w="1117" w:type="dxa"/>
          </w:tcPr>
          <w:p w:rsidR="007E3B73" w:rsidRPr="001917BF" w:rsidRDefault="007E3B73" w:rsidP="00696A6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1.總務會議（12月11日）</w:t>
            </w:r>
          </w:p>
          <w:p w:rsidR="007E3B73" w:rsidRPr="001917BF" w:rsidRDefault="007E3B73" w:rsidP="00696A6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2.校內即席演說、朗讀及英語演說決選。</w:t>
            </w:r>
          </w:p>
          <w:p w:rsidR="007E3B73" w:rsidRPr="001917BF" w:rsidRDefault="007E3B73" w:rsidP="00696A6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3.調閱各科作業。</w:t>
            </w:r>
          </w:p>
          <w:p w:rsidR="007E3B73" w:rsidRPr="001917BF" w:rsidRDefault="007E3B73" w:rsidP="00696A6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4.召開教學研討會 (學年.領域)。</w:t>
            </w:r>
          </w:p>
          <w:p w:rsidR="007E3B73" w:rsidRPr="00D95C95" w:rsidRDefault="007E3B73" w:rsidP="00696A6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5.新進教師觀摩教學演示(4) -抽籤(年段或領 域參與公開觀課)。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E3B73" w:rsidRPr="003345A0" w:rsidRDefault="007E3B73" w:rsidP="00C5003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六、雲端存取超便利（三）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7E3B73" w:rsidRPr="00907308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907308">
              <w:rPr>
                <w:rFonts w:hint="eastAsia"/>
                <w:sz w:val="20"/>
                <w:szCs w:val="20"/>
              </w:rPr>
              <w:t>【資訊教育】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1-3-1</w:t>
            </w:r>
            <w:r w:rsidRPr="00A673A0">
              <w:rPr>
                <w:rFonts w:hint="eastAsia"/>
                <w:sz w:val="20"/>
                <w:szCs w:val="20"/>
              </w:rPr>
              <w:t>能認識電腦病毒的特性。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rFonts w:hint="eastAsia"/>
                <w:sz w:val="20"/>
                <w:szCs w:val="20"/>
              </w:rPr>
              <w:t>3-2-1</w:t>
            </w:r>
            <w:r w:rsidRPr="00A673A0">
              <w:rPr>
                <w:rFonts w:hint="eastAsia"/>
                <w:sz w:val="20"/>
                <w:szCs w:val="20"/>
              </w:rPr>
              <w:t>能使用編輯器進行文稿之編修。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3-3-2</w:t>
            </w:r>
            <w:r w:rsidRPr="00A673A0">
              <w:rPr>
                <w:rFonts w:hint="eastAsia"/>
                <w:sz w:val="20"/>
                <w:szCs w:val="20"/>
              </w:rPr>
              <w:t>能利用簡報軟體編輯並播放簡報。</w:t>
            </w:r>
          </w:p>
          <w:p w:rsidR="007E3B73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4-3-1</w:t>
            </w:r>
            <w:r w:rsidRPr="00A673A0">
              <w:rPr>
                <w:rFonts w:hint="eastAsia"/>
                <w:sz w:val="20"/>
                <w:szCs w:val="20"/>
              </w:rPr>
              <w:t>能應用網路的資訊解決問題。</w:t>
            </w:r>
          </w:p>
          <w:p w:rsidR="007E3B73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【國語文】</w:t>
            </w:r>
          </w:p>
          <w:p w:rsidR="007E3B73" w:rsidRPr="003345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5-3-9</w:t>
            </w:r>
            <w:r w:rsidRPr="00A673A0">
              <w:rPr>
                <w:rFonts w:hint="eastAsia"/>
                <w:sz w:val="20"/>
                <w:szCs w:val="20"/>
              </w:rPr>
              <w:t>能結合電腦科技，提高語文與資訊互動學習和應用能力。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B73" w:rsidRDefault="007E3B73" w:rsidP="00636C22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學會使用Google雲端硬碟建立各種題型</w:t>
            </w:r>
          </w:p>
          <w:p w:rsidR="007E3B73" w:rsidRDefault="007E3B73" w:rsidP="00636C22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學會傳送與填寫表單</w:t>
            </w:r>
          </w:p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學會閱讀統計結果</w:t>
            </w:r>
          </w:p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了解修訂版本還原功能</w:t>
            </w:r>
          </w:p>
          <w:p w:rsidR="007E3B73" w:rsidRPr="00281DBC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認識電腦病毒防護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學會使用Google雲端硬碟建立Google表單。</w:t>
            </w:r>
          </w:p>
          <w:p w:rsidR="007E3B73" w:rsidRDefault="007E3B73" w:rsidP="00636C22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學會在Google表單中新增各種題型，如：單選題、複選題、感受量表、日期下拉選擇題等。</w:t>
            </w:r>
          </w:p>
          <w:p w:rsidR="007E3B73" w:rsidRDefault="007E3B73" w:rsidP="00636C22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學會傳送表單與填寫表單，完成「校外教學問卷」範例。</w:t>
            </w:r>
          </w:p>
          <w:p w:rsidR="007E3B73" w:rsidRDefault="007E3B73" w:rsidP="00636C22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學會閱讀表單統計結果試算表。</w:t>
            </w:r>
          </w:p>
          <w:p w:rsidR="007E3B73" w:rsidRDefault="007E3B73" w:rsidP="00636C22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了解Google雲端硬碟的修訂版本還原機制。</w:t>
            </w:r>
          </w:p>
          <w:p w:rsidR="007E3B73" w:rsidRDefault="007E3B73" w:rsidP="003C4090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了解透過連結更多應用程式可新增更多功能。</w:t>
            </w:r>
          </w:p>
          <w:p w:rsidR="007E3B73" w:rsidRPr="00281DBC" w:rsidRDefault="007E3B73" w:rsidP="003C4090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認識電腦病毒防護的症狀與防毒守則。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CA7409">
            <w:pPr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巨岩</w:t>
            </w:r>
            <w:r w:rsidRPr="00664B7C">
              <w:rPr>
                <w:rFonts w:hint="eastAsia"/>
                <w:sz w:val="20"/>
                <w:szCs w:val="20"/>
              </w:rPr>
              <w:t>版</w:t>
            </w:r>
            <w:r>
              <w:rPr>
                <w:rFonts w:hint="eastAsia"/>
                <w:sz w:val="20"/>
                <w:szCs w:val="20"/>
              </w:rPr>
              <w:t>─</w:t>
            </w:r>
            <w:r>
              <w:rPr>
                <w:rFonts w:hint="eastAsia"/>
                <w:sz w:val="20"/>
                <w:szCs w:val="20"/>
              </w:rPr>
              <w:t>Google</w:t>
            </w:r>
            <w:r>
              <w:rPr>
                <w:rFonts w:hint="eastAsia"/>
                <w:sz w:val="20"/>
                <w:szCs w:val="20"/>
              </w:rPr>
              <w:t>雲端服務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我的好幫手</w:t>
            </w:r>
          </w:p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 w:rsidRPr="00664B7C">
              <w:rPr>
                <w:rFonts w:hint="eastAsia"/>
                <w:sz w:val="20"/>
                <w:szCs w:val="20"/>
              </w:rPr>
              <w:t>老師教學網站互動多媒體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1)口頭問答</w:t>
            </w:r>
          </w:p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2)操作評量</w:t>
            </w:r>
          </w:p>
          <w:p w:rsidR="007E3B73" w:rsidRPr="003345A0" w:rsidRDefault="007E3B73" w:rsidP="003345A0">
            <w:pPr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sz w:val="20"/>
                <w:szCs w:val="20"/>
              </w:rPr>
              <w:t>3)學習評量</w:t>
            </w:r>
          </w:p>
        </w:tc>
        <w:tc>
          <w:tcPr>
            <w:tcW w:w="1039" w:type="dxa"/>
            <w:shd w:val="clear" w:color="auto" w:fill="auto"/>
          </w:tcPr>
          <w:p w:rsidR="007E3B73" w:rsidRDefault="007E3B73" w:rsidP="003345A0">
            <w:pPr>
              <w:jc w:val="center"/>
            </w:pPr>
            <w:r w:rsidRPr="003345A0">
              <w:rPr>
                <w:rFonts w:hint="eastAsia"/>
                <w:b/>
                <w:sz w:val="20"/>
                <w:szCs w:val="20"/>
              </w:rPr>
              <w:t>【資訊教育】</w:t>
            </w:r>
          </w:p>
        </w:tc>
      </w:tr>
      <w:tr w:rsidR="007E3B73" w:rsidRPr="003345A0" w:rsidTr="007E3B73">
        <w:trPr>
          <w:cantSplit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7E3B73" w:rsidRPr="003345A0" w:rsidRDefault="007E3B73" w:rsidP="003345A0">
            <w:pPr>
              <w:adjustRightInd w:val="0"/>
              <w:snapToGrid w:val="0"/>
              <w:jc w:val="center"/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第十六週</w:t>
            </w:r>
          </w:p>
        </w:tc>
        <w:tc>
          <w:tcPr>
            <w:tcW w:w="1117" w:type="dxa"/>
          </w:tcPr>
          <w:p w:rsidR="007E3B73" w:rsidRPr="001917BF" w:rsidRDefault="007E3B73" w:rsidP="00696A6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1.輔導會議（12月18日）</w:t>
            </w:r>
          </w:p>
          <w:p w:rsidR="007E3B73" w:rsidRPr="001917BF" w:rsidRDefault="007E3B73" w:rsidP="00696A6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2.五年級『英語讀者劇場』比賽。</w:t>
            </w:r>
          </w:p>
          <w:p w:rsidR="007E3B73" w:rsidRPr="001917BF" w:rsidRDefault="007E3B73" w:rsidP="00696A6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3.新進教師觀摩教學演示(5) -抽籤(年段或領</w:t>
            </w:r>
          </w:p>
          <w:p w:rsidR="007E3B73" w:rsidRPr="001917BF" w:rsidRDefault="007E3B73" w:rsidP="00696A6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域參與公開觀課)。</w:t>
            </w:r>
          </w:p>
          <w:p w:rsidR="007E3B73" w:rsidRDefault="007E3B73" w:rsidP="00696A6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4.抽背國語科補充教材。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E3B73" w:rsidRPr="003345A0" w:rsidRDefault="007E3B73" w:rsidP="00C5003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七、網路導航</w:t>
            </w:r>
            <w:r>
              <w:rPr>
                <w:rFonts w:hint="eastAsia"/>
                <w:sz w:val="20"/>
                <w:szCs w:val="20"/>
              </w:rPr>
              <w:t>Go Go Go</w:t>
            </w:r>
            <w:r>
              <w:rPr>
                <w:rFonts w:hint="eastAsia"/>
                <w:sz w:val="20"/>
                <w:szCs w:val="20"/>
              </w:rPr>
              <w:t>（一）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7E3B73" w:rsidRPr="00907308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907308">
              <w:rPr>
                <w:rFonts w:hint="eastAsia"/>
                <w:sz w:val="20"/>
                <w:szCs w:val="20"/>
              </w:rPr>
              <w:t>【資訊教育】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4-3-1</w:t>
            </w:r>
            <w:r w:rsidRPr="00A673A0">
              <w:rPr>
                <w:rFonts w:hint="eastAsia"/>
                <w:sz w:val="20"/>
                <w:szCs w:val="20"/>
              </w:rPr>
              <w:t>能應用網路的資訊解決問題。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4-3-5</w:t>
            </w:r>
            <w:r w:rsidRPr="00A673A0">
              <w:rPr>
                <w:rFonts w:hint="eastAsia"/>
                <w:sz w:val="20"/>
                <w:szCs w:val="20"/>
              </w:rPr>
              <w:t>能利用搜尋引擎及搜尋技巧尋找合適的網路資源。</w:t>
            </w:r>
          </w:p>
          <w:p w:rsidR="007E3B73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5-3-1</w:t>
            </w:r>
            <w:r w:rsidRPr="00A673A0">
              <w:rPr>
                <w:rFonts w:hint="eastAsia"/>
                <w:sz w:val="20"/>
                <w:szCs w:val="20"/>
              </w:rPr>
              <w:t>能瞭解網路的虛擬特性。</w:t>
            </w:r>
          </w:p>
          <w:p w:rsidR="007E3B73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【社會】</w:t>
            </w:r>
          </w:p>
          <w:p w:rsidR="007E3B73" w:rsidRPr="003345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1-3-8</w:t>
            </w:r>
            <w:r w:rsidRPr="00A673A0">
              <w:rPr>
                <w:rFonts w:hint="eastAsia"/>
                <w:sz w:val="20"/>
                <w:szCs w:val="20"/>
              </w:rPr>
              <w:t>瞭解交通運輸的類型及其與生活環境的關係。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B73" w:rsidRDefault="007E3B73" w:rsidP="002B4844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認識Google地圖</w:t>
            </w:r>
          </w:p>
          <w:p w:rsidR="007E3B73" w:rsidRDefault="007E3B73" w:rsidP="002B4844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學會搜尋與儲存地點</w:t>
            </w:r>
          </w:p>
          <w:p w:rsidR="007E3B73" w:rsidRDefault="007E3B73" w:rsidP="002B4844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學會使用街景模式</w:t>
            </w:r>
          </w:p>
          <w:p w:rsidR="007E3B73" w:rsidRPr="00281DBC" w:rsidRDefault="007E3B73" w:rsidP="002B4844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學會規劃路線與路況查詢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E3B73" w:rsidRDefault="007E3B73" w:rsidP="00CC304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了解Google地圖的功能。</w:t>
            </w:r>
          </w:p>
          <w:p w:rsidR="007E3B73" w:rsidRDefault="007E3B73" w:rsidP="00CC304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了解在行動載具中，網路地圖的導航機能。</w:t>
            </w:r>
          </w:p>
          <w:p w:rsidR="007E3B73" w:rsidRDefault="007E3B73" w:rsidP="00CC304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學會搜尋與儲存地點，以學校地點為例。</w:t>
            </w:r>
          </w:p>
          <w:p w:rsidR="007E3B73" w:rsidRDefault="007E3B73" w:rsidP="00CC304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學會使用街景模式與查看評論。</w:t>
            </w:r>
          </w:p>
          <w:p w:rsidR="007E3B73" w:rsidRDefault="007E3B73" w:rsidP="00CC304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學會規劃路線，並能使用不同的交通方式查看時間表。</w:t>
            </w:r>
          </w:p>
          <w:p w:rsidR="007E3B73" w:rsidRPr="00281DBC" w:rsidRDefault="007E3B73" w:rsidP="00CC304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學會查詢路況。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CA7409">
            <w:pPr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巨岩</w:t>
            </w:r>
            <w:r w:rsidRPr="00664B7C">
              <w:rPr>
                <w:rFonts w:hint="eastAsia"/>
                <w:sz w:val="20"/>
                <w:szCs w:val="20"/>
              </w:rPr>
              <w:t>版</w:t>
            </w:r>
            <w:r>
              <w:rPr>
                <w:rFonts w:hint="eastAsia"/>
                <w:sz w:val="20"/>
                <w:szCs w:val="20"/>
              </w:rPr>
              <w:t>─</w:t>
            </w:r>
            <w:r>
              <w:rPr>
                <w:rFonts w:hint="eastAsia"/>
                <w:sz w:val="20"/>
                <w:szCs w:val="20"/>
              </w:rPr>
              <w:t>Google</w:t>
            </w:r>
            <w:r>
              <w:rPr>
                <w:rFonts w:hint="eastAsia"/>
                <w:sz w:val="20"/>
                <w:szCs w:val="20"/>
              </w:rPr>
              <w:t>雲端服務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我的好幫手</w:t>
            </w:r>
          </w:p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 w:rsidRPr="00664B7C">
              <w:rPr>
                <w:rFonts w:hint="eastAsia"/>
                <w:sz w:val="20"/>
                <w:szCs w:val="20"/>
              </w:rPr>
              <w:t>老師教學網站互動多媒體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1)口頭問答</w:t>
            </w:r>
          </w:p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2)操作評量</w:t>
            </w:r>
          </w:p>
          <w:p w:rsidR="007E3B73" w:rsidRPr="003345A0" w:rsidRDefault="007E3B73" w:rsidP="003345A0">
            <w:pPr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sz w:val="20"/>
                <w:szCs w:val="20"/>
              </w:rPr>
              <w:t>3)學習評量</w:t>
            </w:r>
          </w:p>
        </w:tc>
        <w:tc>
          <w:tcPr>
            <w:tcW w:w="1039" w:type="dxa"/>
            <w:shd w:val="clear" w:color="auto" w:fill="auto"/>
          </w:tcPr>
          <w:p w:rsidR="007E3B73" w:rsidRDefault="007E3B73" w:rsidP="003345A0">
            <w:pPr>
              <w:jc w:val="center"/>
            </w:pPr>
            <w:r w:rsidRPr="003345A0">
              <w:rPr>
                <w:rFonts w:hint="eastAsia"/>
                <w:b/>
                <w:sz w:val="20"/>
                <w:szCs w:val="20"/>
              </w:rPr>
              <w:t>【資訊教育】</w:t>
            </w:r>
          </w:p>
        </w:tc>
      </w:tr>
      <w:tr w:rsidR="007E3B73" w:rsidRPr="003345A0" w:rsidTr="007E3B73">
        <w:trPr>
          <w:cantSplit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7E3B73" w:rsidRPr="003345A0" w:rsidRDefault="007E3B73" w:rsidP="003345A0">
            <w:pPr>
              <w:adjustRightInd w:val="0"/>
              <w:snapToGrid w:val="0"/>
              <w:jc w:val="center"/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lastRenderedPageBreak/>
              <w:t>第十七週</w:t>
            </w:r>
          </w:p>
        </w:tc>
        <w:tc>
          <w:tcPr>
            <w:tcW w:w="1117" w:type="dxa"/>
          </w:tcPr>
          <w:p w:rsidR="007E3B73" w:rsidRPr="001917BF" w:rsidRDefault="007E3B73" w:rsidP="00696A6D">
            <w:pPr>
              <w:pStyle w:val="a9"/>
              <w:adjustRightInd w:val="0"/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1.教務會議（12月25日）。</w:t>
            </w:r>
          </w:p>
          <w:p w:rsidR="007E3B73" w:rsidRPr="001917BF" w:rsidRDefault="007E3B73" w:rsidP="00696A6D">
            <w:pPr>
              <w:pStyle w:val="a9"/>
              <w:adjustRightInd w:val="0"/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2.校內科學優良作品展覽至期末。（一樓中庭）</w:t>
            </w:r>
          </w:p>
          <w:p w:rsidR="007E3B73" w:rsidRPr="001917BF" w:rsidRDefault="007E3B73" w:rsidP="00696A6D">
            <w:pPr>
              <w:pStyle w:val="a9"/>
              <w:adjustRightInd w:val="0"/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3.第二次定期評量命題教師出題。</w:t>
            </w:r>
          </w:p>
          <w:p w:rsidR="007E3B73" w:rsidRPr="001917BF" w:rsidRDefault="007E3B73" w:rsidP="00696A6D">
            <w:pPr>
              <w:pStyle w:val="a9"/>
              <w:adjustRightInd w:val="0"/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4.召開教學研討會 (學年、領域)。</w:t>
            </w:r>
          </w:p>
          <w:p w:rsidR="007E3B73" w:rsidRPr="007E0CEE" w:rsidRDefault="007E3B73" w:rsidP="00696A6D">
            <w:pPr>
              <w:pStyle w:val="a9"/>
              <w:tabs>
                <w:tab w:val="clear" w:pos="4153"/>
                <w:tab w:val="clear" w:pos="8306"/>
              </w:tabs>
              <w:adjustRightInd w:val="0"/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5.『小博士信箱』12月份有獎徵答。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E3B73" w:rsidRPr="003345A0" w:rsidRDefault="007E3B73" w:rsidP="00C5003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七、網路導航</w:t>
            </w:r>
            <w:r>
              <w:rPr>
                <w:rFonts w:hint="eastAsia"/>
                <w:sz w:val="20"/>
                <w:szCs w:val="20"/>
              </w:rPr>
              <w:t>Go Go Go</w:t>
            </w:r>
            <w:r>
              <w:rPr>
                <w:rFonts w:hint="eastAsia"/>
                <w:sz w:val="20"/>
                <w:szCs w:val="20"/>
              </w:rPr>
              <w:t>（二）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7E3B73" w:rsidRPr="00907308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907308">
              <w:rPr>
                <w:rFonts w:hint="eastAsia"/>
                <w:sz w:val="20"/>
                <w:szCs w:val="20"/>
              </w:rPr>
              <w:t>【資訊教育】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4-3-1</w:t>
            </w:r>
            <w:r w:rsidRPr="00A673A0">
              <w:rPr>
                <w:rFonts w:hint="eastAsia"/>
                <w:sz w:val="20"/>
                <w:szCs w:val="20"/>
              </w:rPr>
              <w:t>能應用網路的資訊解決問題。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4-3-5</w:t>
            </w:r>
            <w:r w:rsidRPr="00A673A0">
              <w:rPr>
                <w:rFonts w:hint="eastAsia"/>
                <w:sz w:val="20"/>
                <w:szCs w:val="20"/>
              </w:rPr>
              <w:t>能利用搜尋引擎及搜尋技巧尋找合適的網路資源。</w:t>
            </w:r>
          </w:p>
          <w:p w:rsidR="007E3B73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5-3-1</w:t>
            </w:r>
            <w:r w:rsidRPr="00A673A0">
              <w:rPr>
                <w:rFonts w:hint="eastAsia"/>
                <w:sz w:val="20"/>
                <w:szCs w:val="20"/>
              </w:rPr>
              <w:t>能瞭解網路的虛擬特性。</w:t>
            </w:r>
          </w:p>
          <w:p w:rsidR="007E3B73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【社會】</w:t>
            </w:r>
          </w:p>
          <w:p w:rsidR="007E3B73" w:rsidRPr="003345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1-3-8</w:t>
            </w:r>
            <w:r w:rsidRPr="00A673A0">
              <w:rPr>
                <w:rFonts w:hint="eastAsia"/>
                <w:sz w:val="20"/>
                <w:szCs w:val="20"/>
              </w:rPr>
              <w:t>瞭解交通運輸的類型及其與生活環境的關係。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學會使用Google地圖測量距離與面積</w:t>
            </w:r>
          </w:p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學會建立我的地圖</w:t>
            </w:r>
          </w:p>
          <w:p w:rsidR="007E3B73" w:rsidRPr="00281DBC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學會分享我的地圖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學會在使用Google地圖時，在地圖與地球兩個模式間切換。</w:t>
            </w:r>
          </w:p>
          <w:p w:rsidR="007E3B73" w:rsidRDefault="007E3B73" w:rsidP="00CC304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學會運用Google地圖測量距離與面積。</w:t>
            </w:r>
          </w:p>
          <w:p w:rsidR="007E3B73" w:rsidRDefault="007E3B73" w:rsidP="00CC304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學會建立我的地圖，以「校外教學」地圖為例，建立學校與目的地地點，並規劃路線。</w:t>
            </w:r>
          </w:p>
          <w:p w:rsidR="007E3B73" w:rsidRPr="00281DBC" w:rsidRDefault="007E3B73" w:rsidP="00CC304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學會分享我的地圖並開啟他人分享的地圖。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CA7409">
            <w:pPr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巨岩</w:t>
            </w:r>
            <w:r w:rsidRPr="00664B7C">
              <w:rPr>
                <w:rFonts w:hint="eastAsia"/>
                <w:sz w:val="20"/>
                <w:szCs w:val="20"/>
              </w:rPr>
              <w:t>版</w:t>
            </w:r>
            <w:r>
              <w:rPr>
                <w:rFonts w:hint="eastAsia"/>
                <w:sz w:val="20"/>
                <w:szCs w:val="20"/>
              </w:rPr>
              <w:t>─</w:t>
            </w:r>
            <w:r>
              <w:rPr>
                <w:rFonts w:hint="eastAsia"/>
                <w:sz w:val="20"/>
                <w:szCs w:val="20"/>
              </w:rPr>
              <w:t>Google</w:t>
            </w:r>
            <w:r>
              <w:rPr>
                <w:rFonts w:hint="eastAsia"/>
                <w:sz w:val="20"/>
                <w:szCs w:val="20"/>
              </w:rPr>
              <w:t>雲端服務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我的好幫手</w:t>
            </w:r>
          </w:p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 w:rsidRPr="00664B7C">
              <w:rPr>
                <w:rFonts w:hint="eastAsia"/>
                <w:sz w:val="20"/>
                <w:szCs w:val="20"/>
              </w:rPr>
              <w:t>老師教學網站互動多媒體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1)口頭問答</w:t>
            </w:r>
          </w:p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2)操作評量</w:t>
            </w:r>
          </w:p>
          <w:p w:rsidR="007E3B73" w:rsidRPr="003345A0" w:rsidRDefault="007E3B73" w:rsidP="003345A0">
            <w:pPr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sz w:val="20"/>
                <w:szCs w:val="20"/>
              </w:rPr>
              <w:t>3)學習評量</w:t>
            </w:r>
          </w:p>
        </w:tc>
        <w:tc>
          <w:tcPr>
            <w:tcW w:w="1039" w:type="dxa"/>
            <w:shd w:val="clear" w:color="auto" w:fill="auto"/>
          </w:tcPr>
          <w:p w:rsidR="007E3B73" w:rsidRDefault="007E3B73" w:rsidP="003345A0">
            <w:pPr>
              <w:jc w:val="center"/>
            </w:pPr>
            <w:r w:rsidRPr="003345A0">
              <w:rPr>
                <w:rFonts w:hint="eastAsia"/>
                <w:b/>
                <w:sz w:val="20"/>
                <w:szCs w:val="20"/>
              </w:rPr>
              <w:t>【資訊教育】</w:t>
            </w:r>
          </w:p>
        </w:tc>
      </w:tr>
      <w:tr w:rsidR="007E3B73" w:rsidRPr="003345A0" w:rsidTr="007E3B73">
        <w:trPr>
          <w:cantSplit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7E3B73" w:rsidRPr="003345A0" w:rsidRDefault="007E3B73" w:rsidP="003345A0">
            <w:pPr>
              <w:adjustRightInd w:val="0"/>
              <w:snapToGrid w:val="0"/>
              <w:jc w:val="center"/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第十八週</w:t>
            </w:r>
          </w:p>
        </w:tc>
        <w:tc>
          <w:tcPr>
            <w:tcW w:w="1117" w:type="dxa"/>
          </w:tcPr>
          <w:p w:rsidR="007E3B73" w:rsidRPr="001917BF" w:rsidRDefault="007E3B73" w:rsidP="00696A6D">
            <w:pPr>
              <w:pStyle w:val="a9"/>
              <w:adjustRightInd w:val="0"/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1.學務會議（1月1日）交書面</w:t>
            </w:r>
          </w:p>
          <w:p w:rsidR="007E3B73" w:rsidRPr="001917BF" w:rsidRDefault="007E3B73" w:rsidP="00696A6D">
            <w:pPr>
              <w:pStyle w:val="a9"/>
              <w:adjustRightInd w:val="0"/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2.印發期末通知。</w:t>
            </w:r>
          </w:p>
          <w:p w:rsidR="007E3B73" w:rsidRPr="001917BF" w:rsidRDefault="007E3B73" w:rsidP="00696A6D">
            <w:pPr>
              <w:pStyle w:val="a9"/>
              <w:adjustRightInd w:val="0"/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3.1/1(五)中華民國開國紀念日放假一日。</w:t>
            </w:r>
          </w:p>
          <w:p w:rsidR="007E3B73" w:rsidRPr="004F5457" w:rsidRDefault="007E3B73" w:rsidP="00696A6D">
            <w:pPr>
              <w:pStyle w:val="a9"/>
              <w:tabs>
                <w:tab w:val="clear" w:pos="4153"/>
                <w:tab w:val="clear" w:pos="8306"/>
              </w:tabs>
              <w:adjustRightInd w:val="0"/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4.抽背國語科補充教材。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E3B73" w:rsidRPr="003345A0" w:rsidRDefault="007E3B73" w:rsidP="00C5003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七、網路導航</w:t>
            </w:r>
            <w:r>
              <w:rPr>
                <w:rFonts w:hint="eastAsia"/>
                <w:sz w:val="20"/>
                <w:szCs w:val="20"/>
              </w:rPr>
              <w:t>Go Go Go</w:t>
            </w:r>
            <w:r>
              <w:rPr>
                <w:rFonts w:hint="eastAsia"/>
                <w:sz w:val="20"/>
                <w:szCs w:val="20"/>
              </w:rPr>
              <w:t>（三）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7E3B73" w:rsidRPr="00907308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907308">
              <w:rPr>
                <w:rFonts w:hint="eastAsia"/>
                <w:sz w:val="20"/>
                <w:szCs w:val="20"/>
              </w:rPr>
              <w:t>【資訊教育】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4-3-1</w:t>
            </w:r>
            <w:r w:rsidRPr="00A673A0">
              <w:rPr>
                <w:rFonts w:hint="eastAsia"/>
                <w:sz w:val="20"/>
                <w:szCs w:val="20"/>
              </w:rPr>
              <w:t>能應用網路的資訊解決問題。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4-3-5</w:t>
            </w:r>
            <w:r w:rsidRPr="00A673A0">
              <w:rPr>
                <w:rFonts w:hint="eastAsia"/>
                <w:sz w:val="20"/>
                <w:szCs w:val="20"/>
              </w:rPr>
              <w:t>能利用搜尋引擎及搜尋技巧尋找合適的網路資源。</w:t>
            </w:r>
          </w:p>
          <w:p w:rsidR="007E3B73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5-3-1</w:t>
            </w:r>
            <w:r w:rsidRPr="00A673A0">
              <w:rPr>
                <w:rFonts w:hint="eastAsia"/>
                <w:sz w:val="20"/>
                <w:szCs w:val="20"/>
              </w:rPr>
              <w:t>能瞭解網路的虛擬特性。</w:t>
            </w:r>
          </w:p>
          <w:p w:rsidR="007E3B73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【社會】</w:t>
            </w:r>
          </w:p>
          <w:p w:rsidR="007E3B73" w:rsidRPr="003345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1-3-8</w:t>
            </w:r>
            <w:r w:rsidRPr="00A673A0">
              <w:rPr>
                <w:rFonts w:hint="eastAsia"/>
                <w:sz w:val="20"/>
                <w:szCs w:val="20"/>
              </w:rPr>
              <w:t>瞭解交通運輸的類型及其與生活環境的關係。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介紹地圖擴充計畫─藝廊與室內地圖</w:t>
            </w:r>
          </w:p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瀏覽來自世界各地的藝術品</w:t>
            </w:r>
          </w:p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觀賞知名建物的室內地圖</w:t>
            </w:r>
          </w:p>
          <w:p w:rsidR="007E3B73" w:rsidRPr="00281DBC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防止網路沉迷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介紹地圖擴充計畫─藝廊(Art Project)與室內地圖。</w:t>
            </w:r>
          </w:p>
          <w:p w:rsidR="007E3B73" w:rsidRDefault="007E3B73" w:rsidP="00CC304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了解Google地圖在室內環景拍攝與街景拍攝的差異。</w:t>
            </w:r>
          </w:p>
          <w:p w:rsidR="007E3B73" w:rsidRDefault="007E3B73" w:rsidP="00A8364B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能運用Art Project瀏覽藏館，以故宮博物院為例，並介紹瀏覽藏品與年代篩選功能。</w:t>
            </w:r>
          </w:p>
          <w:p w:rsidR="007E3B73" w:rsidRDefault="007E3B73" w:rsidP="00A8364B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學會使用Google帳號登入Art Project建立我的收藏。 </w:t>
            </w:r>
          </w:p>
          <w:p w:rsidR="007E3B73" w:rsidRDefault="007E3B73" w:rsidP="00A8364B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使用Google地圖內嵌的室內地圖功能，瀏覽知名建築物內部，例如台北火車站與台北101(讓學生找到89樓觀看抗震阻尼器)。</w:t>
            </w:r>
          </w:p>
          <w:p w:rsidR="007E3B73" w:rsidRDefault="007E3B73" w:rsidP="00A8364B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與同儕分享瀏覽世界藝術品與知名建物室內地圖的體驗。</w:t>
            </w:r>
          </w:p>
          <w:p w:rsidR="007E3B73" w:rsidRPr="00281DBC" w:rsidRDefault="007E3B73" w:rsidP="00A8364B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說明網路沉迷產生的身心疾病，並說明上網與遊戲守則。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CA7409">
            <w:pPr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巨岩</w:t>
            </w:r>
            <w:r w:rsidRPr="00664B7C">
              <w:rPr>
                <w:rFonts w:hint="eastAsia"/>
                <w:sz w:val="20"/>
                <w:szCs w:val="20"/>
              </w:rPr>
              <w:t>版</w:t>
            </w:r>
            <w:r>
              <w:rPr>
                <w:rFonts w:hint="eastAsia"/>
                <w:sz w:val="20"/>
                <w:szCs w:val="20"/>
              </w:rPr>
              <w:t>─</w:t>
            </w:r>
            <w:r>
              <w:rPr>
                <w:rFonts w:hint="eastAsia"/>
                <w:sz w:val="20"/>
                <w:szCs w:val="20"/>
              </w:rPr>
              <w:t>Google</w:t>
            </w:r>
            <w:r>
              <w:rPr>
                <w:rFonts w:hint="eastAsia"/>
                <w:sz w:val="20"/>
                <w:szCs w:val="20"/>
              </w:rPr>
              <w:t>雲端服務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我的好幫手</w:t>
            </w:r>
          </w:p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 w:rsidRPr="00664B7C">
              <w:rPr>
                <w:rFonts w:hint="eastAsia"/>
                <w:sz w:val="20"/>
                <w:szCs w:val="20"/>
              </w:rPr>
              <w:t>老師教學網站互動多媒體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1)口頭問答</w:t>
            </w:r>
          </w:p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2)操作評量</w:t>
            </w:r>
          </w:p>
          <w:p w:rsidR="007E3B73" w:rsidRPr="003345A0" w:rsidRDefault="007E3B73" w:rsidP="003345A0">
            <w:pPr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sz w:val="20"/>
                <w:szCs w:val="20"/>
              </w:rPr>
              <w:t>3)學習評量</w:t>
            </w:r>
          </w:p>
        </w:tc>
        <w:tc>
          <w:tcPr>
            <w:tcW w:w="1039" w:type="dxa"/>
            <w:shd w:val="clear" w:color="auto" w:fill="auto"/>
          </w:tcPr>
          <w:p w:rsidR="007E3B73" w:rsidRDefault="007E3B73" w:rsidP="003345A0">
            <w:pPr>
              <w:jc w:val="center"/>
            </w:pPr>
            <w:r w:rsidRPr="003345A0">
              <w:rPr>
                <w:rFonts w:hint="eastAsia"/>
                <w:b/>
                <w:sz w:val="20"/>
                <w:szCs w:val="20"/>
              </w:rPr>
              <w:t>【資訊教育】</w:t>
            </w:r>
          </w:p>
        </w:tc>
      </w:tr>
      <w:tr w:rsidR="007E3B73" w:rsidRPr="003345A0" w:rsidTr="007E3B73">
        <w:trPr>
          <w:cantSplit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7E3B73" w:rsidRPr="003345A0" w:rsidRDefault="007E3B73" w:rsidP="003345A0">
            <w:pPr>
              <w:adjustRightInd w:val="0"/>
              <w:snapToGrid w:val="0"/>
              <w:jc w:val="center"/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lastRenderedPageBreak/>
              <w:t>第十九週</w:t>
            </w:r>
          </w:p>
        </w:tc>
        <w:tc>
          <w:tcPr>
            <w:tcW w:w="1117" w:type="dxa"/>
          </w:tcPr>
          <w:p w:rsidR="007E3B73" w:rsidRPr="001917BF" w:rsidRDefault="007E3B73" w:rsidP="00696A6D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1.總務會議（1月8日）</w:t>
            </w:r>
          </w:p>
          <w:p w:rsidR="007E3B73" w:rsidRPr="001917BF" w:rsidRDefault="007E3B73" w:rsidP="00696A6D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2.編擬寒假作業。</w:t>
            </w:r>
          </w:p>
          <w:p w:rsidR="007E3B73" w:rsidRPr="001917BF" w:rsidRDefault="007E3B73" w:rsidP="00696A6D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3.召開教學研討會 (學年.領域)。</w:t>
            </w:r>
          </w:p>
          <w:p w:rsidR="007E3B73" w:rsidRPr="00687E09" w:rsidRDefault="007E3B73" w:rsidP="00696A6D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4.小主播時間（1月5日）（六年級）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E3B73" w:rsidRPr="003345A0" w:rsidRDefault="007E3B73" w:rsidP="00C5003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八、專題網站輕鬆做（一）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7E3B73" w:rsidRPr="00907308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907308">
              <w:rPr>
                <w:rFonts w:hint="eastAsia"/>
                <w:sz w:val="20"/>
                <w:szCs w:val="20"/>
              </w:rPr>
              <w:t>【資訊教育】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4-3-1</w:t>
            </w:r>
            <w:r w:rsidRPr="00A673A0">
              <w:rPr>
                <w:rFonts w:hint="eastAsia"/>
                <w:sz w:val="20"/>
                <w:szCs w:val="20"/>
              </w:rPr>
              <w:t>能應用網路的資訊解決問題。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4-3-6</w:t>
            </w:r>
            <w:r w:rsidRPr="00A673A0">
              <w:rPr>
                <w:rFonts w:hint="eastAsia"/>
                <w:sz w:val="20"/>
                <w:szCs w:val="20"/>
              </w:rPr>
              <w:t>能利用網路工具分享學習資源與心得。</w:t>
            </w:r>
          </w:p>
          <w:p w:rsidR="007E3B73" w:rsidRPr="003345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5-3-2</w:t>
            </w:r>
            <w:r w:rsidRPr="00A673A0">
              <w:rPr>
                <w:rFonts w:hint="eastAsia"/>
                <w:sz w:val="20"/>
                <w:szCs w:val="20"/>
              </w:rPr>
              <w:t>能瞭解與實踐資訊倫理。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介紹協作平台的用途</w:t>
            </w:r>
          </w:p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從規劃網站開始建立Google協作平台</w:t>
            </w:r>
          </w:p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新增公告並發布消息</w:t>
            </w:r>
          </w:p>
          <w:p w:rsidR="007E3B73" w:rsidRPr="00281DBC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使用雲端硬碟的現有文件加入協作平台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介紹Google協作平台，以及其用途。</w:t>
            </w:r>
          </w:p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引導學生規劃專題網站，首先用心智圖軟體、簡報或者手繪方式，規劃網站架構。以建立「紋白蝶專題網站」示範。</w:t>
            </w:r>
          </w:p>
          <w:p w:rsidR="007E3B73" w:rsidRDefault="007E3B73" w:rsidP="001E586E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學會建立Google協作平台，並設定協作平台外觀與版面主題。</w:t>
            </w:r>
          </w:p>
          <w:p w:rsidR="007E3B73" w:rsidRPr="00281DBC" w:rsidRDefault="007E3B73" w:rsidP="001E586E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學會新增公告模組與發佈消息。練習將文章改為兩欄式，並插入之前的學習成果，包含雲端硬碟的「紋白蝶」照片、「校外教學問卷」試算表。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CA7409">
            <w:pPr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巨岩</w:t>
            </w:r>
            <w:r w:rsidRPr="00664B7C">
              <w:rPr>
                <w:rFonts w:hint="eastAsia"/>
                <w:sz w:val="20"/>
                <w:szCs w:val="20"/>
              </w:rPr>
              <w:t>版</w:t>
            </w:r>
            <w:r>
              <w:rPr>
                <w:rFonts w:hint="eastAsia"/>
                <w:sz w:val="20"/>
                <w:szCs w:val="20"/>
              </w:rPr>
              <w:t>─</w:t>
            </w:r>
            <w:r>
              <w:rPr>
                <w:rFonts w:hint="eastAsia"/>
                <w:sz w:val="20"/>
                <w:szCs w:val="20"/>
              </w:rPr>
              <w:t>Google</w:t>
            </w:r>
            <w:r>
              <w:rPr>
                <w:rFonts w:hint="eastAsia"/>
                <w:sz w:val="20"/>
                <w:szCs w:val="20"/>
              </w:rPr>
              <w:t>雲端服務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我的好幫手</w:t>
            </w:r>
          </w:p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 w:rsidRPr="00664B7C">
              <w:rPr>
                <w:rFonts w:hint="eastAsia"/>
                <w:sz w:val="20"/>
                <w:szCs w:val="20"/>
              </w:rPr>
              <w:t>老師教學網站互動多媒體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1)口頭問答</w:t>
            </w:r>
          </w:p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2)操作評量</w:t>
            </w:r>
          </w:p>
          <w:p w:rsidR="007E3B73" w:rsidRPr="003345A0" w:rsidRDefault="007E3B73" w:rsidP="003345A0">
            <w:pPr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sz w:val="20"/>
                <w:szCs w:val="20"/>
              </w:rPr>
              <w:t>3)學習評量</w:t>
            </w:r>
          </w:p>
        </w:tc>
        <w:tc>
          <w:tcPr>
            <w:tcW w:w="1039" w:type="dxa"/>
            <w:shd w:val="clear" w:color="auto" w:fill="auto"/>
          </w:tcPr>
          <w:p w:rsidR="007E3B73" w:rsidRDefault="007E3B73" w:rsidP="003345A0">
            <w:pPr>
              <w:jc w:val="center"/>
            </w:pPr>
            <w:r w:rsidRPr="003345A0">
              <w:rPr>
                <w:rFonts w:hint="eastAsia"/>
                <w:b/>
                <w:sz w:val="20"/>
                <w:szCs w:val="20"/>
              </w:rPr>
              <w:t>【資訊教育】</w:t>
            </w:r>
          </w:p>
        </w:tc>
      </w:tr>
      <w:tr w:rsidR="007E3B73" w:rsidRPr="003345A0" w:rsidTr="007E3B73">
        <w:trPr>
          <w:cantSplit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7E3B73" w:rsidRPr="003345A0" w:rsidRDefault="007E3B73" w:rsidP="003345A0">
            <w:pPr>
              <w:adjustRightInd w:val="0"/>
              <w:snapToGrid w:val="0"/>
              <w:jc w:val="center"/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第二十週</w:t>
            </w:r>
          </w:p>
        </w:tc>
        <w:tc>
          <w:tcPr>
            <w:tcW w:w="1117" w:type="dxa"/>
          </w:tcPr>
          <w:p w:rsidR="007E3B73" w:rsidRPr="001917BF" w:rsidRDefault="007E3B73" w:rsidP="00696A6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1.輔導會議（1月15日）</w:t>
            </w:r>
          </w:p>
          <w:p w:rsidR="007E3B73" w:rsidRPr="001917BF" w:rsidRDefault="007E3B73" w:rsidP="00696A6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2.舉行第二次定期評量（1/12(二)、13(三)。</w:t>
            </w:r>
          </w:p>
          <w:p w:rsidR="007E3B73" w:rsidRPr="001917BF" w:rsidRDefault="007E3B73" w:rsidP="00696A6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3.抽背國語科補充教材。</w:t>
            </w:r>
          </w:p>
          <w:p w:rsidR="007E3B73" w:rsidRPr="004F5457" w:rsidRDefault="007E3B73" w:rsidP="00696A6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4.召開課發會，商討104下課程計畫重點。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E3B73" w:rsidRPr="003345A0" w:rsidRDefault="007E3B73" w:rsidP="00C5003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八、專題網站輕鬆做（二）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7E3B73" w:rsidRPr="00907308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907308">
              <w:rPr>
                <w:rFonts w:hint="eastAsia"/>
                <w:sz w:val="20"/>
                <w:szCs w:val="20"/>
              </w:rPr>
              <w:t>【資訊教育】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4-3-1</w:t>
            </w:r>
            <w:r w:rsidRPr="00A673A0">
              <w:rPr>
                <w:rFonts w:hint="eastAsia"/>
                <w:sz w:val="20"/>
                <w:szCs w:val="20"/>
              </w:rPr>
              <w:t>能應用網路的資訊解決問題。</w:t>
            </w:r>
          </w:p>
          <w:p w:rsidR="007E3B73" w:rsidRPr="00A673A0" w:rsidRDefault="007E3B73" w:rsidP="00402596">
            <w:pPr>
              <w:snapToGrid w:val="0"/>
              <w:ind w:left="560" w:hangingChars="280" w:hanging="560"/>
              <w:rPr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4-3-6</w:t>
            </w:r>
            <w:r w:rsidRPr="00A673A0">
              <w:rPr>
                <w:rFonts w:hint="eastAsia"/>
                <w:sz w:val="20"/>
                <w:szCs w:val="20"/>
              </w:rPr>
              <w:t>能利用網路工具分享學習資源與心得。</w:t>
            </w:r>
          </w:p>
          <w:p w:rsidR="007E3B73" w:rsidRPr="003345A0" w:rsidRDefault="007E3B73" w:rsidP="00402596">
            <w:pPr>
              <w:snapToGrid w:val="0"/>
              <w:ind w:left="560" w:hangingChars="280" w:hanging="560"/>
              <w:rPr>
                <w:rFonts w:hint="eastAsia"/>
                <w:sz w:val="20"/>
                <w:szCs w:val="20"/>
              </w:rPr>
            </w:pPr>
            <w:r w:rsidRPr="00A673A0">
              <w:rPr>
                <w:sz w:val="20"/>
                <w:szCs w:val="20"/>
              </w:rPr>
              <w:t>5-3-2</w:t>
            </w:r>
            <w:r w:rsidRPr="00A673A0">
              <w:rPr>
                <w:rFonts w:hint="eastAsia"/>
                <w:sz w:val="20"/>
                <w:szCs w:val="20"/>
              </w:rPr>
              <w:t>能瞭解與實踐資訊倫理。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學會在協作平台中運用各種Google雲端硬碟的資料</w:t>
            </w:r>
          </w:p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學會建立檔案櫃模組</w:t>
            </w:r>
          </w:p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學會嵌入更多Google應用程式功能與移動頁面</w:t>
            </w:r>
          </w:p>
          <w:p w:rsidR="007E3B73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學會管理協作平台</w:t>
            </w:r>
          </w:p>
          <w:p w:rsidR="007E3B73" w:rsidRPr="00281DBC" w:rsidRDefault="007E3B73" w:rsidP="00281DBC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網路流言資訊素養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E3B73" w:rsidRDefault="007E3B73" w:rsidP="00A037E1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學會在Google協作平台中加入雲端硬碟中的文件、簡報以及G+相簿。</w:t>
            </w:r>
          </w:p>
          <w:p w:rsidR="007E3B73" w:rsidRDefault="007E3B73" w:rsidP="00A037E1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介紹Google服務在協作平台的運用，例如插入日曆與地圖。</w:t>
            </w:r>
          </w:p>
          <w:p w:rsidR="007E3B73" w:rsidRDefault="007E3B73" w:rsidP="00A037E1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學會搬移協作平台中的網頁順序。</w:t>
            </w:r>
          </w:p>
          <w:p w:rsidR="007E3B73" w:rsidRDefault="007E3B73" w:rsidP="00A037E1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了解能在協作平台運用版本還原功能管理。</w:t>
            </w:r>
          </w:p>
          <w:p w:rsidR="007E3B73" w:rsidRDefault="007E3B73" w:rsidP="00A037E1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學會設定權限，讓協作平台公開或分享共作。</w:t>
            </w:r>
          </w:p>
          <w:p w:rsidR="007E3B73" w:rsidRPr="00281DBC" w:rsidRDefault="007E3B73" w:rsidP="00A037E1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rightChars="10" w:right="24" w:hangingChars="105" w:hanging="21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讓學生認識網路流言，說明網路識讀的重要性。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CA7409">
            <w:pPr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巨岩</w:t>
            </w:r>
            <w:r w:rsidRPr="00664B7C">
              <w:rPr>
                <w:rFonts w:hint="eastAsia"/>
                <w:sz w:val="20"/>
                <w:szCs w:val="20"/>
              </w:rPr>
              <w:t>版</w:t>
            </w:r>
            <w:r>
              <w:rPr>
                <w:rFonts w:hint="eastAsia"/>
                <w:sz w:val="20"/>
                <w:szCs w:val="20"/>
              </w:rPr>
              <w:t>─</w:t>
            </w:r>
            <w:r>
              <w:rPr>
                <w:rFonts w:hint="eastAsia"/>
                <w:sz w:val="20"/>
                <w:szCs w:val="20"/>
              </w:rPr>
              <w:t>Google</w:t>
            </w:r>
            <w:r>
              <w:rPr>
                <w:rFonts w:hint="eastAsia"/>
                <w:sz w:val="20"/>
                <w:szCs w:val="20"/>
              </w:rPr>
              <w:t>雲端服務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我的好幫手</w:t>
            </w:r>
          </w:p>
          <w:p w:rsidR="007E3B73" w:rsidRPr="00664B7C" w:rsidRDefault="007E3B73" w:rsidP="00402596">
            <w:pPr>
              <w:numPr>
                <w:ilvl w:val="0"/>
                <w:numId w:val="5"/>
              </w:numPr>
              <w:snapToGrid w:val="0"/>
              <w:rPr>
                <w:rFonts w:hint="eastAsia"/>
                <w:sz w:val="20"/>
                <w:szCs w:val="20"/>
              </w:rPr>
            </w:pPr>
            <w:r w:rsidRPr="00664B7C">
              <w:rPr>
                <w:rFonts w:hint="eastAsia"/>
                <w:sz w:val="20"/>
                <w:szCs w:val="20"/>
              </w:rPr>
              <w:t>老師教學網站互動多媒體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1)口頭問答</w:t>
            </w:r>
          </w:p>
          <w:p w:rsidR="007E3B73" w:rsidRPr="003345A0" w:rsidRDefault="007E3B73" w:rsidP="003345A0">
            <w:pPr>
              <w:pStyle w:val="a4"/>
              <w:snapToGrid w:val="0"/>
              <w:jc w:val="center"/>
              <w:rPr>
                <w:rFonts w:ascii="新細明體" w:eastAsia="新細明體" w:hAnsi="新細明體" w:cs="Arial"/>
              </w:rPr>
            </w:pPr>
            <w:r w:rsidRPr="003345A0">
              <w:rPr>
                <w:rFonts w:ascii="新細明體" w:eastAsia="新細明體" w:hAnsi="新細明體" w:cs="Arial" w:hint="eastAsia"/>
              </w:rPr>
              <w:t>2)操作評量</w:t>
            </w:r>
          </w:p>
          <w:p w:rsidR="007E3B73" w:rsidRPr="003345A0" w:rsidRDefault="007E3B73" w:rsidP="003345A0">
            <w:pPr>
              <w:jc w:val="center"/>
              <w:rPr>
                <w:rFonts w:hint="eastAsia"/>
                <w:sz w:val="20"/>
                <w:szCs w:val="20"/>
              </w:rPr>
            </w:pPr>
            <w:r w:rsidRPr="003345A0">
              <w:rPr>
                <w:rFonts w:ascii="新細明體" w:hAnsi="新細明體" w:cs="Arial" w:hint="eastAsia"/>
                <w:sz w:val="20"/>
                <w:szCs w:val="20"/>
              </w:rPr>
              <w:t>3)學習評量</w:t>
            </w:r>
          </w:p>
        </w:tc>
        <w:tc>
          <w:tcPr>
            <w:tcW w:w="1039" w:type="dxa"/>
            <w:shd w:val="clear" w:color="auto" w:fill="auto"/>
          </w:tcPr>
          <w:p w:rsidR="007E3B73" w:rsidRDefault="007E3B73" w:rsidP="003345A0">
            <w:pPr>
              <w:jc w:val="center"/>
            </w:pPr>
            <w:r w:rsidRPr="003345A0">
              <w:rPr>
                <w:rFonts w:hint="eastAsia"/>
                <w:b/>
                <w:sz w:val="20"/>
                <w:szCs w:val="20"/>
              </w:rPr>
              <w:t>【資訊教育】</w:t>
            </w:r>
          </w:p>
        </w:tc>
      </w:tr>
    </w:tbl>
    <w:p w:rsidR="00850A96" w:rsidRDefault="00850A96">
      <w:pPr>
        <w:rPr>
          <w:rFonts w:hint="eastAsia"/>
        </w:rPr>
      </w:pPr>
      <w:bookmarkStart w:id="0" w:name="_GoBack"/>
      <w:bookmarkEnd w:id="0"/>
    </w:p>
    <w:sectPr w:rsidR="00850A96" w:rsidSect="00C5003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6C" w:rsidRDefault="00F2366C" w:rsidP="00632682">
      <w:r>
        <w:separator/>
      </w:r>
    </w:p>
  </w:endnote>
  <w:endnote w:type="continuationSeparator" w:id="0">
    <w:p w:rsidR="00F2366C" w:rsidRDefault="00F2366C" w:rsidP="0063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6C" w:rsidRDefault="00F2366C" w:rsidP="00632682">
      <w:r>
        <w:separator/>
      </w:r>
    </w:p>
  </w:footnote>
  <w:footnote w:type="continuationSeparator" w:id="0">
    <w:p w:rsidR="00F2366C" w:rsidRDefault="00F2366C" w:rsidP="00632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32D2"/>
    <w:multiLevelType w:val="hybridMultilevel"/>
    <w:tmpl w:val="55C03874"/>
    <w:lvl w:ilvl="0" w:tplc="38DEEBAA">
      <w:start w:val="1"/>
      <w:numFmt w:val="bullet"/>
      <w:suff w:val="space"/>
      <w:lvlText w:val=""/>
      <w:lvlJc w:val="left"/>
      <w:pPr>
        <w:ind w:left="198" w:hanging="198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73D67FA"/>
    <w:multiLevelType w:val="hybridMultilevel"/>
    <w:tmpl w:val="084825D4"/>
    <w:lvl w:ilvl="0" w:tplc="3AFE827A">
      <w:start w:val="1"/>
      <w:numFmt w:val="bullet"/>
      <w:suff w:val="space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0CF103E"/>
    <w:multiLevelType w:val="hybridMultilevel"/>
    <w:tmpl w:val="A9689B0A"/>
    <w:lvl w:ilvl="0" w:tplc="3AFE827A">
      <w:start w:val="1"/>
      <w:numFmt w:val="bullet"/>
      <w:suff w:val="space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2A318A0"/>
    <w:multiLevelType w:val="hybridMultilevel"/>
    <w:tmpl w:val="E19E07F2"/>
    <w:lvl w:ilvl="0" w:tplc="4058E08C">
      <w:start w:val="1"/>
      <w:numFmt w:val="bullet"/>
      <w:lvlText w:val=""/>
      <w:lvlJc w:val="left"/>
      <w:pPr>
        <w:tabs>
          <w:tab w:val="num" w:pos="480"/>
        </w:tabs>
        <w:ind w:left="198" w:hanging="198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C276D0A"/>
    <w:multiLevelType w:val="hybridMultilevel"/>
    <w:tmpl w:val="380EEB30"/>
    <w:lvl w:ilvl="0" w:tplc="E564A882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7221E20"/>
    <w:multiLevelType w:val="hybridMultilevel"/>
    <w:tmpl w:val="D8E694C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A0"/>
    <w:rsid w:val="00055450"/>
    <w:rsid w:val="00072B0C"/>
    <w:rsid w:val="0008080A"/>
    <w:rsid w:val="00081273"/>
    <w:rsid w:val="001C2C5D"/>
    <w:rsid w:val="001C3C27"/>
    <w:rsid w:val="001D505C"/>
    <w:rsid w:val="001E586E"/>
    <w:rsid w:val="00281DBC"/>
    <w:rsid w:val="002A73EE"/>
    <w:rsid w:val="002B4844"/>
    <w:rsid w:val="002F692F"/>
    <w:rsid w:val="003345A0"/>
    <w:rsid w:val="00341FC1"/>
    <w:rsid w:val="003A0EFD"/>
    <w:rsid w:val="003C4090"/>
    <w:rsid w:val="00402596"/>
    <w:rsid w:val="004A6609"/>
    <w:rsid w:val="00520CB8"/>
    <w:rsid w:val="005A47F3"/>
    <w:rsid w:val="005A5FBB"/>
    <w:rsid w:val="00611791"/>
    <w:rsid w:val="00624D29"/>
    <w:rsid w:val="00625653"/>
    <w:rsid w:val="00630C0B"/>
    <w:rsid w:val="00632682"/>
    <w:rsid w:val="00636C22"/>
    <w:rsid w:val="00664B7C"/>
    <w:rsid w:val="006A04B2"/>
    <w:rsid w:val="006A2147"/>
    <w:rsid w:val="006C5725"/>
    <w:rsid w:val="006C6577"/>
    <w:rsid w:val="006F47B9"/>
    <w:rsid w:val="007216B8"/>
    <w:rsid w:val="00763196"/>
    <w:rsid w:val="00765610"/>
    <w:rsid w:val="007A769E"/>
    <w:rsid w:val="007E3B73"/>
    <w:rsid w:val="007E52D7"/>
    <w:rsid w:val="00812155"/>
    <w:rsid w:val="00824349"/>
    <w:rsid w:val="00850A96"/>
    <w:rsid w:val="008B72E5"/>
    <w:rsid w:val="008F449A"/>
    <w:rsid w:val="00907308"/>
    <w:rsid w:val="009257FB"/>
    <w:rsid w:val="009812C1"/>
    <w:rsid w:val="00986B3D"/>
    <w:rsid w:val="009A4753"/>
    <w:rsid w:val="009C48BB"/>
    <w:rsid w:val="00A037E1"/>
    <w:rsid w:val="00A673A0"/>
    <w:rsid w:val="00A727EE"/>
    <w:rsid w:val="00A8364B"/>
    <w:rsid w:val="00AA0726"/>
    <w:rsid w:val="00B377D1"/>
    <w:rsid w:val="00B54BF3"/>
    <w:rsid w:val="00C01007"/>
    <w:rsid w:val="00C07BBB"/>
    <w:rsid w:val="00C21F67"/>
    <w:rsid w:val="00C5003B"/>
    <w:rsid w:val="00C52A4D"/>
    <w:rsid w:val="00C963C3"/>
    <w:rsid w:val="00CA7409"/>
    <w:rsid w:val="00CC0597"/>
    <w:rsid w:val="00CC3043"/>
    <w:rsid w:val="00D759F0"/>
    <w:rsid w:val="00DB1DDC"/>
    <w:rsid w:val="00DE6050"/>
    <w:rsid w:val="00E20D98"/>
    <w:rsid w:val="00E94D24"/>
    <w:rsid w:val="00F2366C"/>
    <w:rsid w:val="00F676EE"/>
    <w:rsid w:val="00FA2A89"/>
    <w:rsid w:val="00FB2C26"/>
    <w:rsid w:val="00FC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3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57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標題-粗體"/>
    <w:basedOn w:val="2"/>
    <w:link w:val="-0"/>
    <w:rsid w:val="006C6577"/>
    <w:rPr>
      <w:rFonts w:eastAsia="標楷體"/>
      <w:sz w:val="28"/>
    </w:rPr>
  </w:style>
  <w:style w:type="character" w:customStyle="1" w:styleId="-0">
    <w:name w:val="標題-粗體 字元"/>
    <w:link w:val="-"/>
    <w:rsid w:val="006C6577"/>
    <w:rPr>
      <w:rFonts w:ascii="Cambria" w:eastAsia="標楷體" w:hAnsi="Cambria" w:cs="Times New Roman"/>
      <w:b/>
      <w:bCs/>
      <w:kern w:val="2"/>
      <w:sz w:val="28"/>
      <w:szCs w:val="48"/>
    </w:rPr>
  </w:style>
  <w:style w:type="character" w:customStyle="1" w:styleId="20">
    <w:name w:val="標題 2 字元"/>
    <w:link w:val="2"/>
    <w:uiPriority w:val="9"/>
    <w:semiHidden/>
    <w:rsid w:val="006C6577"/>
    <w:rPr>
      <w:rFonts w:ascii="Cambria" w:eastAsia="新細明體" w:hAnsi="Cambria" w:cs="Times New Roman"/>
      <w:b/>
      <w:bCs/>
      <w:kern w:val="2"/>
      <w:sz w:val="48"/>
      <w:szCs w:val="48"/>
    </w:rPr>
  </w:style>
  <w:style w:type="table" w:styleId="a3">
    <w:name w:val="Table Grid"/>
    <w:basedOn w:val="a1"/>
    <w:uiPriority w:val="59"/>
    <w:rsid w:val="00C5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表格１凸排"/>
    <w:basedOn w:val="a"/>
    <w:rsid w:val="00C5003B"/>
    <w:pPr>
      <w:tabs>
        <w:tab w:val="num" w:pos="660"/>
      </w:tabs>
      <w:spacing w:line="300" w:lineRule="exact"/>
      <w:jc w:val="both"/>
    </w:pPr>
    <w:rPr>
      <w:rFonts w:ascii="標楷體" w:eastAsia="標楷體" w:hAnsi="標楷體"/>
      <w:sz w:val="20"/>
      <w:szCs w:val="20"/>
    </w:rPr>
  </w:style>
  <w:style w:type="paragraph" w:customStyle="1" w:styleId="a5">
    <w:name w:val="表文"/>
    <w:basedOn w:val="a"/>
    <w:rsid w:val="00C5003B"/>
    <w:pPr>
      <w:spacing w:line="300" w:lineRule="exact"/>
      <w:ind w:left="57" w:right="57"/>
      <w:jc w:val="both"/>
      <w:textAlignment w:val="center"/>
    </w:pPr>
    <w:rPr>
      <w:rFonts w:eastAsia="標楷體"/>
      <w:szCs w:val="20"/>
    </w:rPr>
  </w:style>
  <w:style w:type="paragraph" w:styleId="a6">
    <w:name w:val="List Paragraph"/>
    <w:basedOn w:val="a"/>
    <w:uiPriority w:val="34"/>
    <w:qFormat/>
    <w:rsid w:val="00C5003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32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32682"/>
    <w:rPr>
      <w:rFonts w:ascii="Times New Roman" w:hAnsi="Times New Roman"/>
      <w:kern w:val="2"/>
    </w:rPr>
  </w:style>
  <w:style w:type="paragraph" w:styleId="a9">
    <w:name w:val="footer"/>
    <w:basedOn w:val="a"/>
    <w:link w:val="aa"/>
    <w:unhideWhenUsed/>
    <w:rsid w:val="00632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32682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3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57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標題-粗體"/>
    <w:basedOn w:val="2"/>
    <w:link w:val="-0"/>
    <w:rsid w:val="006C6577"/>
    <w:rPr>
      <w:rFonts w:eastAsia="標楷體"/>
      <w:sz w:val="28"/>
    </w:rPr>
  </w:style>
  <w:style w:type="character" w:customStyle="1" w:styleId="-0">
    <w:name w:val="標題-粗體 字元"/>
    <w:link w:val="-"/>
    <w:rsid w:val="006C6577"/>
    <w:rPr>
      <w:rFonts w:ascii="Cambria" w:eastAsia="標楷體" w:hAnsi="Cambria" w:cs="Times New Roman"/>
      <w:b/>
      <w:bCs/>
      <w:kern w:val="2"/>
      <w:sz w:val="28"/>
      <w:szCs w:val="48"/>
    </w:rPr>
  </w:style>
  <w:style w:type="character" w:customStyle="1" w:styleId="20">
    <w:name w:val="標題 2 字元"/>
    <w:link w:val="2"/>
    <w:uiPriority w:val="9"/>
    <w:semiHidden/>
    <w:rsid w:val="006C6577"/>
    <w:rPr>
      <w:rFonts w:ascii="Cambria" w:eastAsia="新細明體" w:hAnsi="Cambria" w:cs="Times New Roman"/>
      <w:b/>
      <w:bCs/>
      <w:kern w:val="2"/>
      <w:sz w:val="48"/>
      <w:szCs w:val="48"/>
    </w:rPr>
  </w:style>
  <w:style w:type="table" w:styleId="a3">
    <w:name w:val="Table Grid"/>
    <w:basedOn w:val="a1"/>
    <w:uiPriority w:val="59"/>
    <w:rsid w:val="00C5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表格１凸排"/>
    <w:basedOn w:val="a"/>
    <w:rsid w:val="00C5003B"/>
    <w:pPr>
      <w:tabs>
        <w:tab w:val="num" w:pos="660"/>
      </w:tabs>
      <w:spacing w:line="300" w:lineRule="exact"/>
      <w:jc w:val="both"/>
    </w:pPr>
    <w:rPr>
      <w:rFonts w:ascii="標楷體" w:eastAsia="標楷體" w:hAnsi="標楷體"/>
      <w:sz w:val="20"/>
      <w:szCs w:val="20"/>
    </w:rPr>
  </w:style>
  <w:style w:type="paragraph" w:customStyle="1" w:styleId="a5">
    <w:name w:val="表文"/>
    <w:basedOn w:val="a"/>
    <w:rsid w:val="00C5003B"/>
    <w:pPr>
      <w:spacing w:line="300" w:lineRule="exact"/>
      <w:ind w:left="57" w:right="57"/>
      <w:jc w:val="both"/>
      <w:textAlignment w:val="center"/>
    </w:pPr>
    <w:rPr>
      <w:rFonts w:eastAsia="標楷體"/>
      <w:szCs w:val="20"/>
    </w:rPr>
  </w:style>
  <w:style w:type="paragraph" w:styleId="a6">
    <w:name w:val="List Paragraph"/>
    <w:basedOn w:val="a"/>
    <w:uiPriority w:val="34"/>
    <w:qFormat/>
    <w:rsid w:val="00C5003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32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32682"/>
    <w:rPr>
      <w:rFonts w:ascii="Times New Roman" w:hAnsi="Times New Roman"/>
      <w:kern w:val="2"/>
    </w:rPr>
  </w:style>
  <w:style w:type="paragraph" w:styleId="a9">
    <w:name w:val="footer"/>
    <w:basedOn w:val="a"/>
    <w:link w:val="aa"/>
    <w:unhideWhenUsed/>
    <w:rsid w:val="00632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32682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65297;&#25945;&#23416;&#35373;&#35336;\&#25945;&#23416;&#35336;&#30059;\&#32232;&#34399;_&#26360;&#21517;_&#25945;&#32946;&#2925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DF62E-7F69-4ECD-9346-1E7EF74E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編號_書名_教育版.dot</Template>
  <TotalTime>6</TotalTime>
  <Pages>9</Pages>
  <Words>1376</Words>
  <Characters>7844</Characters>
  <Application>Microsoft Office Word</Application>
  <DocSecurity>0</DocSecurity>
  <Lines>65</Lines>
  <Paragraphs>18</Paragraphs>
  <ScaleCrop>false</ScaleCrop>
  <Company>TestComputer</Company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USER</cp:lastModifiedBy>
  <cp:revision>3</cp:revision>
  <dcterms:created xsi:type="dcterms:W3CDTF">2015-07-08T01:48:00Z</dcterms:created>
  <dcterms:modified xsi:type="dcterms:W3CDTF">2015-07-08T01:55:00Z</dcterms:modified>
</cp:coreProperties>
</file>